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07B" w:rsidRDefault="0064507B" w:rsidP="00C42308">
      <w:pPr>
        <w:widowControl w:val="0"/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:rsidR="0064507B" w:rsidRDefault="0064507B" w:rsidP="00C42308">
      <w:pPr>
        <w:widowControl w:val="0"/>
        <w:spacing w:after="0"/>
        <w:ind w:left="510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Утвержден</w:t>
      </w:r>
    </w:p>
    <w:p w:rsidR="0064507B" w:rsidRDefault="0064507B" w:rsidP="00C42308">
      <w:pPr>
        <w:widowControl w:val="0"/>
        <w:spacing w:after="0"/>
        <w:ind w:left="510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решением Наблюдательного совета</w:t>
      </w:r>
    </w:p>
    <w:p w:rsidR="0064507B" w:rsidRDefault="0064507B" w:rsidP="00C42308">
      <w:pPr>
        <w:widowControl w:val="0"/>
        <w:spacing w:after="0"/>
        <w:ind w:left="510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ГКП на ПХВ «Городская клиническая больница №1»управления здравоохранения города Шымкент</w:t>
      </w:r>
    </w:p>
    <w:p w:rsidR="0064507B" w:rsidRDefault="0064507B" w:rsidP="00C42308">
      <w:pPr>
        <w:widowControl w:val="0"/>
        <w:spacing w:after="0"/>
        <w:ind w:left="5103"/>
        <w:rPr>
          <w:rFonts w:ascii="Times New Roman" w:hAnsi="Times New Roman"/>
          <w:sz w:val="20"/>
          <w:szCs w:val="20"/>
        </w:rPr>
      </w:pPr>
    </w:p>
    <w:p w:rsidR="0064507B" w:rsidRDefault="0064507B" w:rsidP="00C42308">
      <w:pPr>
        <w:widowControl w:val="0"/>
        <w:spacing w:after="0"/>
        <w:ind w:left="5103"/>
        <w:rPr>
          <w:rFonts w:ascii="Times New Roman" w:hAnsi="Times New Roman"/>
          <w:spacing w:val="-2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Приложение №</w:t>
      </w:r>
      <w:r>
        <w:rPr>
          <w:rFonts w:ascii="Times New Roman" w:hAnsi="Times New Roman"/>
          <w:b/>
          <w:spacing w:val="-2"/>
          <w:sz w:val="20"/>
          <w:szCs w:val="20"/>
        </w:rPr>
        <w:t xml:space="preserve"> _____</w:t>
      </w:r>
    </w:p>
    <w:p w:rsidR="0064507B" w:rsidRDefault="0064507B" w:rsidP="00C42308">
      <w:pPr>
        <w:widowControl w:val="0"/>
        <w:spacing w:after="0"/>
        <w:ind w:left="510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-2"/>
          <w:sz w:val="20"/>
          <w:szCs w:val="20"/>
        </w:rPr>
        <w:t xml:space="preserve">к протоколу очного заседания Наблюдательного совета </w:t>
      </w:r>
      <w:r>
        <w:rPr>
          <w:rFonts w:ascii="Times New Roman" w:hAnsi="Times New Roman"/>
          <w:sz w:val="20"/>
          <w:szCs w:val="20"/>
        </w:rPr>
        <w:t>ГКП на ПХВ «Городская клиническая больница №1»управления здравоохранения города Шымкент</w:t>
      </w:r>
    </w:p>
    <w:p w:rsidR="0064507B" w:rsidRDefault="0064507B" w:rsidP="00C42308">
      <w:pPr>
        <w:widowControl w:val="0"/>
        <w:spacing w:after="0"/>
        <w:ind w:left="510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-2"/>
          <w:sz w:val="20"/>
          <w:szCs w:val="20"/>
        </w:rPr>
        <w:t>от «12» ноября  2019 года № 03/19</w:t>
      </w:r>
    </w:p>
    <w:p w:rsidR="0064507B" w:rsidRPr="005E5BD0" w:rsidRDefault="0064507B" w:rsidP="005E5B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507B" w:rsidRPr="005E5BD0" w:rsidRDefault="0064507B" w:rsidP="005E5B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507B" w:rsidRPr="005E5BD0" w:rsidRDefault="0064507B" w:rsidP="005E5B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507B" w:rsidRPr="005E5BD0" w:rsidRDefault="0064507B" w:rsidP="005E5B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507B" w:rsidRPr="005E5BD0" w:rsidRDefault="0064507B" w:rsidP="005E5B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507B" w:rsidRPr="005E5BD0" w:rsidRDefault="0064507B" w:rsidP="005E5B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507B" w:rsidRPr="005E5BD0" w:rsidRDefault="0064507B" w:rsidP="005E5B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507B" w:rsidRDefault="0064507B" w:rsidP="005E5B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507B" w:rsidRDefault="0064507B" w:rsidP="005E5B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507B" w:rsidRPr="005E5BD0" w:rsidRDefault="0064507B" w:rsidP="005E5B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507B" w:rsidRPr="005E5BD0" w:rsidRDefault="0064507B" w:rsidP="005E5B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507B" w:rsidRPr="005E5BD0" w:rsidRDefault="0064507B" w:rsidP="005E5B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507B" w:rsidRPr="005E5BD0" w:rsidRDefault="0064507B" w:rsidP="004B05C6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4507B" w:rsidRPr="00CD5D51" w:rsidRDefault="0064507B" w:rsidP="007A7DC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D5D51">
        <w:rPr>
          <w:rFonts w:ascii="Times New Roman" w:hAnsi="Times New Roman"/>
          <w:b/>
          <w:sz w:val="28"/>
          <w:szCs w:val="28"/>
        </w:rPr>
        <w:t>ИНФОРМАЦИОННАЯ ПОЛИТИКА</w:t>
      </w:r>
    </w:p>
    <w:p w:rsidR="0064507B" w:rsidRPr="00CD5D51" w:rsidRDefault="0064507B" w:rsidP="007A7DCF">
      <w:pPr>
        <w:pStyle w:val="BodyText"/>
        <w:jc w:val="center"/>
      </w:pPr>
      <w:r w:rsidRPr="00CD5D51">
        <w:t>государственного коммунального предприятия на праве хозяйственного ведения «Городская клиническая больница №1» управления здравоохранения города Шымкент</w:t>
      </w:r>
    </w:p>
    <w:p w:rsidR="0064507B" w:rsidRPr="005E5BD0" w:rsidRDefault="0064507B" w:rsidP="004B05C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507B" w:rsidRPr="005E5BD0" w:rsidRDefault="0064507B" w:rsidP="004B05C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507B" w:rsidRPr="005E5BD0" w:rsidRDefault="0064507B" w:rsidP="004B05C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507B" w:rsidRPr="005E5BD0" w:rsidRDefault="0064507B" w:rsidP="004B05C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507B" w:rsidRPr="005E5BD0" w:rsidRDefault="0064507B" w:rsidP="004B05C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507B" w:rsidRPr="005E5BD0" w:rsidRDefault="0064507B" w:rsidP="004B05C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507B" w:rsidRPr="005E5BD0" w:rsidRDefault="0064507B" w:rsidP="004B05C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507B" w:rsidRPr="005E5BD0" w:rsidRDefault="0064507B" w:rsidP="004B05C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507B" w:rsidRDefault="0064507B" w:rsidP="004B05C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507B" w:rsidRPr="005E5BD0" w:rsidRDefault="0064507B" w:rsidP="004B05C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507B" w:rsidRDefault="0064507B" w:rsidP="004B05C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507B" w:rsidRDefault="0064507B" w:rsidP="004B05C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507B" w:rsidRDefault="0064507B" w:rsidP="004B05C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507B" w:rsidRDefault="0064507B" w:rsidP="004B05C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507B" w:rsidRDefault="0064507B" w:rsidP="004B05C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507B" w:rsidRDefault="0064507B" w:rsidP="004B05C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507B" w:rsidRPr="005E5BD0" w:rsidRDefault="0064507B" w:rsidP="004B05C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507B" w:rsidRPr="004B05C6" w:rsidRDefault="0064507B" w:rsidP="004B05C6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B05C6">
        <w:rPr>
          <w:rFonts w:ascii="Times New Roman" w:hAnsi="Times New Roman"/>
          <w:b/>
          <w:sz w:val="28"/>
          <w:szCs w:val="28"/>
        </w:rPr>
        <w:t xml:space="preserve">город </w:t>
      </w:r>
      <w:r>
        <w:rPr>
          <w:rFonts w:ascii="Times New Roman" w:hAnsi="Times New Roman"/>
          <w:b/>
          <w:sz w:val="28"/>
          <w:szCs w:val="28"/>
        </w:rPr>
        <w:t>Шымкент</w:t>
      </w:r>
      <w:r w:rsidRPr="004B05C6">
        <w:rPr>
          <w:rFonts w:ascii="Times New Roman" w:hAnsi="Times New Roman"/>
          <w:b/>
          <w:sz w:val="28"/>
          <w:szCs w:val="28"/>
        </w:rPr>
        <w:t>, 201</w:t>
      </w:r>
      <w:r>
        <w:rPr>
          <w:rFonts w:ascii="Times New Roman" w:hAnsi="Times New Roman"/>
          <w:b/>
          <w:sz w:val="28"/>
          <w:szCs w:val="28"/>
          <w:lang w:val="en-US"/>
        </w:rPr>
        <w:t>9</w:t>
      </w:r>
      <w:r w:rsidRPr="004B05C6">
        <w:rPr>
          <w:rFonts w:ascii="Times New Roman" w:hAnsi="Times New Roman"/>
          <w:b/>
          <w:sz w:val="28"/>
          <w:szCs w:val="28"/>
        </w:rPr>
        <w:t xml:space="preserve"> год</w:t>
      </w:r>
      <w:r w:rsidRPr="004B05C6">
        <w:rPr>
          <w:rFonts w:ascii="Times New Roman" w:hAnsi="Times New Roman"/>
          <w:b/>
          <w:sz w:val="28"/>
          <w:szCs w:val="28"/>
        </w:rPr>
        <w:br w:type="page"/>
      </w:r>
    </w:p>
    <w:p w:rsidR="0064507B" w:rsidRPr="00457CBB" w:rsidRDefault="0064507B" w:rsidP="00457CB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</w:t>
      </w:r>
      <w:r w:rsidRPr="00457CBB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64507B" w:rsidRPr="002F6CA6" w:rsidRDefault="0064507B" w:rsidP="0092676F">
      <w:pPr>
        <w:pStyle w:val="ListParagraph"/>
        <w:widowControl w:val="0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708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F6CA6">
        <w:rPr>
          <w:rFonts w:ascii="Times New Roman" w:hAnsi="Times New Roman"/>
          <w:sz w:val="28"/>
          <w:szCs w:val="28"/>
        </w:rPr>
        <w:t xml:space="preserve">Информационная политика (далее – Политика) государственного </w:t>
      </w:r>
      <w:r w:rsidRPr="007F159E">
        <w:rPr>
          <w:rFonts w:ascii="Times New Roman" w:hAnsi="Times New Roman"/>
          <w:sz w:val="28"/>
          <w:szCs w:val="28"/>
        </w:rPr>
        <w:t>коммунального предп</w:t>
      </w:r>
      <w:bookmarkStart w:id="0" w:name="_GoBack"/>
      <w:bookmarkEnd w:id="0"/>
      <w:r w:rsidRPr="007F159E">
        <w:rPr>
          <w:rFonts w:ascii="Times New Roman" w:hAnsi="Times New Roman"/>
          <w:sz w:val="28"/>
          <w:szCs w:val="28"/>
        </w:rPr>
        <w:t xml:space="preserve">риятия на праве хозяйственного ведения </w:t>
      </w:r>
      <w:r w:rsidRPr="00CD5D51">
        <w:rPr>
          <w:rFonts w:ascii="Times New Roman" w:hAnsi="Times New Roman"/>
          <w:sz w:val="28"/>
          <w:szCs w:val="28"/>
        </w:rPr>
        <w:t>«Городская клиническая больница №1»</w:t>
      </w:r>
      <w:r w:rsidRPr="007F477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управления здравоохранения города Шымкент</w:t>
      </w:r>
      <w:r w:rsidRPr="002F6CA6">
        <w:rPr>
          <w:rFonts w:ascii="Times New Roman" w:hAnsi="Times New Roman"/>
          <w:sz w:val="28"/>
          <w:szCs w:val="28"/>
        </w:rPr>
        <w:t>(далее – Предприятие) разработана в соответствии законодательством Республики Казахстан, Уставом и Кодексом корпоративного управления Предприятия.</w:t>
      </w:r>
    </w:p>
    <w:p w:rsidR="0064507B" w:rsidRDefault="0064507B" w:rsidP="0092676F">
      <w:pPr>
        <w:pStyle w:val="ListParagraph"/>
        <w:widowControl w:val="0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708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Политика определяет основные принципы и общие требования к раскрытию информации о деятельности Предприятия Учредителю/Уполномоченного органу, заинтересованным в деятельности Предприятия лицам, инвесторам и иным лицам, а также к защите информации, составляющей служебную, коммерческую и иную охраняемую законодательством тайну Предприятия.</w:t>
      </w:r>
    </w:p>
    <w:p w:rsidR="0064507B" w:rsidRDefault="0064507B" w:rsidP="007A7DCF">
      <w:pPr>
        <w:pStyle w:val="ListParagraph"/>
        <w:widowControl w:val="0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Политика должна способствовать повышению эффективности деятельности Предприятия, привлечению инвестиций и созданию благоприятного имиджа.</w:t>
      </w:r>
    </w:p>
    <w:p w:rsidR="0064507B" w:rsidRDefault="0064507B" w:rsidP="008543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507B" w:rsidRPr="00457CBB" w:rsidRDefault="0064507B" w:rsidP="00457CB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57CBB">
        <w:rPr>
          <w:rFonts w:ascii="Times New Roman" w:hAnsi="Times New Roman"/>
          <w:b/>
          <w:sz w:val="28"/>
          <w:szCs w:val="28"/>
        </w:rPr>
        <w:t xml:space="preserve">2. Цель и задачи и принципы </w:t>
      </w:r>
      <w:r>
        <w:rPr>
          <w:rFonts w:ascii="Times New Roman" w:hAnsi="Times New Roman"/>
          <w:b/>
          <w:sz w:val="28"/>
          <w:szCs w:val="28"/>
        </w:rPr>
        <w:t>П</w:t>
      </w:r>
      <w:r w:rsidRPr="00457CBB">
        <w:rPr>
          <w:rFonts w:ascii="Times New Roman" w:hAnsi="Times New Roman"/>
          <w:b/>
          <w:sz w:val="28"/>
          <w:szCs w:val="28"/>
        </w:rPr>
        <w:t>олитики</w:t>
      </w:r>
    </w:p>
    <w:p w:rsidR="0064507B" w:rsidRDefault="0064507B" w:rsidP="00457CBB">
      <w:pPr>
        <w:pStyle w:val="ListParagraph"/>
        <w:widowControl w:val="0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B05C6">
        <w:rPr>
          <w:rFonts w:ascii="Times New Roman" w:hAnsi="Times New Roman"/>
          <w:sz w:val="28"/>
          <w:szCs w:val="28"/>
        </w:rPr>
        <w:t xml:space="preserve">Целью </w:t>
      </w:r>
      <w:r>
        <w:rPr>
          <w:rFonts w:ascii="Times New Roman" w:hAnsi="Times New Roman"/>
          <w:sz w:val="28"/>
          <w:szCs w:val="28"/>
        </w:rPr>
        <w:t>П</w:t>
      </w:r>
      <w:r w:rsidRPr="004B05C6">
        <w:rPr>
          <w:rFonts w:ascii="Times New Roman" w:hAnsi="Times New Roman"/>
          <w:sz w:val="28"/>
          <w:szCs w:val="28"/>
        </w:rPr>
        <w:t>олитики Предприятия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05C6">
        <w:rPr>
          <w:rFonts w:ascii="Times New Roman" w:hAnsi="Times New Roman"/>
          <w:sz w:val="28"/>
          <w:szCs w:val="28"/>
        </w:rPr>
        <w:t>является повышение информационной открытости и прозрачности путем донесения информации о деятельности Предприятия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05C6">
        <w:rPr>
          <w:rFonts w:ascii="Times New Roman" w:hAnsi="Times New Roman"/>
          <w:sz w:val="28"/>
          <w:szCs w:val="28"/>
        </w:rPr>
        <w:t>до сведения всех заинтересованных в ее получении лиц в объеме необходимом для принятия решения ими инвестиционных решений.</w:t>
      </w:r>
    </w:p>
    <w:p w:rsidR="0064507B" w:rsidRPr="00457CBB" w:rsidRDefault="0064507B" w:rsidP="00457CBB">
      <w:pPr>
        <w:pStyle w:val="ListParagraph"/>
        <w:widowControl w:val="0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Политика</w:t>
      </w:r>
      <w:r w:rsidRPr="00457CBB">
        <w:rPr>
          <w:rFonts w:ascii="Times New Roman" w:hAnsi="Times New Roman"/>
          <w:sz w:val="28"/>
          <w:szCs w:val="28"/>
        </w:rPr>
        <w:t>направлена на решение следующих задач:</w:t>
      </w:r>
    </w:p>
    <w:p w:rsidR="0064507B" w:rsidRPr="00457CBB" w:rsidRDefault="0064507B" w:rsidP="00457CBB">
      <w:pPr>
        <w:pStyle w:val="ListParagraph"/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57CBB">
        <w:rPr>
          <w:rFonts w:ascii="Times New Roman" w:hAnsi="Times New Roman"/>
          <w:sz w:val="28"/>
          <w:szCs w:val="28"/>
        </w:rPr>
        <w:t>обеспечение реализации прав заинтересованных лиц на получение корпоративной информации, необходимой для принятия решений в отношении Предприятия;</w:t>
      </w:r>
    </w:p>
    <w:p w:rsidR="0064507B" w:rsidRPr="00457CBB" w:rsidRDefault="0064507B" w:rsidP="00457CBB">
      <w:pPr>
        <w:pStyle w:val="ListParagraph"/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57CBB">
        <w:rPr>
          <w:rFonts w:ascii="Times New Roman" w:hAnsi="Times New Roman"/>
          <w:sz w:val="28"/>
          <w:szCs w:val="28"/>
        </w:rPr>
        <w:t>совершенствование корпоративного управления;</w:t>
      </w:r>
    </w:p>
    <w:p w:rsidR="0064507B" w:rsidRPr="00457CBB" w:rsidRDefault="0064507B" w:rsidP="00457CBB">
      <w:pPr>
        <w:pStyle w:val="ListParagraph"/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57CBB">
        <w:rPr>
          <w:rFonts w:ascii="Times New Roman" w:hAnsi="Times New Roman"/>
          <w:sz w:val="28"/>
          <w:szCs w:val="28"/>
        </w:rPr>
        <w:t>обеспечение коммуникационной активности;</w:t>
      </w:r>
    </w:p>
    <w:p w:rsidR="0064507B" w:rsidRPr="00457CBB" w:rsidRDefault="0064507B" w:rsidP="00457CBB">
      <w:pPr>
        <w:pStyle w:val="ListParagraph"/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57CBB">
        <w:rPr>
          <w:rFonts w:ascii="Times New Roman" w:hAnsi="Times New Roman"/>
          <w:sz w:val="28"/>
          <w:szCs w:val="28"/>
        </w:rPr>
        <w:t>выполнение требований законодательства Республики Казахстан в части обязательного раскрытия информации;</w:t>
      </w:r>
    </w:p>
    <w:p w:rsidR="0064507B" w:rsidRPr="00457CBB" w:rsidRDefault="0064507B" w:rsidP="00457CBB">
      <w:pPr>
        <w:pStyle w:val="ListParagraph"/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57CBB">
        <w:rPr>
          <w:rFonts w:ascii="Times New Roman" w:hAnsi="Times New Roman"/>
          <w:sz w:val="28"/>
          <w:szCs w:val="28"/>
        </w:rPr>
        <w:t>защита сведений (информации) оПредприятии, разглашение и/или использование которых может нанести ущерб интересам государства, Предприятия или повлечь необоснованные преимущества одних заинтересованных лиц перед другими (при прочих равных условиях).</w:t>
      </w:r>
    </w:p>
    <w:p w:rsidR="0064507B" w:rsidRDefault="0064507B" w:rsidP="00457CBB">
      <w:pPr>
        <w:pStyle w:val="ListParagraph"/>
        <w:widowControl w:val="0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Политика базируется на принципах: полноты, достоверности, доступности раскрываемой информации, а также в регулярности и своевременности раскрытия информации.</w:t>
      </w:r>
    </w:p>
    <w:p w:rsidR="0064507B" w:rsidRDefault="0064507B" w:rsidP="00457CBB">
      <w:pPr>
        <w:pStyle w:val="ListParagraph"/>
        <w:widowControl w:val="0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Вместе с тем, Предприятие, заботясь о сохранении служебной, коммерческой и иной охраняемой законом информации, принимает на себя обязательство о неразглашении конфиденциальной информации, а также применяет допустимые законодательством способы и средства защиты информации.</w:t>
      </w:r>
    </w:p>
    <w:p w:rsidR="0064507B" w:rsidRDefault="0064507B" w:rsidP="00457CBB">
      <w:pPr>
        <w:pStyle w:val="ListParagraph"/>
        <w:widowControl w:val="0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Вышеперечисленные принципы Политики направлены на создание уверенности заинтересованных лиц в открытости, прозрачности Предприятияи представляемой Предприятием информации.</w:t>
      </w:r>
    </w:p>
    <w:p w:rsidR="0064507B" w:rsidRDefault="0064507B" w:rsidP="00457CBB">
      <w:pPr>
        <w:pStyle w:val="ListParagraph"/>
        <w:widowControl w:val="0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Предприятие обеспечивает раскрытие информации и Предприятий и других лицах в определенном объеме в соответствии с требованиями действующего законодательства, нормативных актов Республики Казахстан, внутренних документов Предприятия.</w:t>
      </w:r>
    </w:p>
    <w:p w:rsidR="0064507B" w:rsidRDefault="0064507B" w:rsidP="004B05C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обязательному раскрытию информации относится в том числе:</w:t>
      </w:r>
    </w:p>
    <w:p w:rsidR="0064507B" w:rsidRPr="00457CBB" w:rsidRDefault="0064507B" w:rsidP="00457CBB">
      <w:pPr>
        <w:pStyle w:val="ListParagraph"/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57CBB">
        <w:rPr>
          <w:rFonts w:ascii="Times New Roman" w:hAnsi="Times New Roman"/>
          <w:sz w:val="28"/>
          <w:szCs w:val="28"/>
        </w:rPr>
        <w:t>Устав Предприятияи внутренние документы, регулирующие деятельность Предприятия;</w:t>
      </w:r>
    </w:p>
    <w:p w:rsidR="0064507B" w:rsidRPr="00457CBB" w:rsidRDefault="0064507B" w:rsidP="00457CBB">
      <w:pPr>
        <w:pStyle w:val="ListParagraph"/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57CBB">
        <w:rPr>
          <w:rFonts w:ascii="Times New Roman" w:hAnsi="Times New Roman"/>
          <w:sz w:val="28"/>
          <w:szCs w:val="28"/>
        </w:rPr>
        <w:t>существенные факты и события, в частности, сведения о реорганизации, внесении изменений в Устав Предприятия;</w:t>
      </w:r>
    </w:p>
    <w:p w:rsidR="0064507B" w:rsidRPr="00457CBB" w:rsidRDefault="0064507B" w:rsidP="00457CBB">
      <w:pPr>
        <w:pStyle w:val="ListParagraph"/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57CBB">
        <w:rPr>
          <w:rFonts w:ascii="Times New Roman" w:hAnsi="Times New Roman"/>
          <w:sz w:val="28"/>
          <w:szCs w:val="28"/>
        </w:rPr>
        <w:t>годовой отчет Предприятия.</w:t>
      </w:r>
    </w:p>
    <w:p w:rsidR="0064507B" w:rsidRDefault="0064507B" w:rsidP="00457CBB">
      <w:pPr>
        <w:pStyle w:val="ListParagraph"/>
        <w:widowControl w:val="0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Обязательная к раскрытию информация раскрывается Предприятием соответствующим заинтересованным лицам в порядке и сроки, установленные законодательством и нормативными актами Республики Казахстан.</w:t>
      </w:r>
    </w:p>
    <w:p w:rsidR="0064507B" w:rsidRPr="0083784A" w:rsidRDefault="0064507B" w:rsidP="00457CBB">
      <w:pPr>
        <w:pStyle w:val="ListParagraph"/>
        <w:widowControl w:val="0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kk-KZ"/>
        </w:rPr>
      </w:pPr>
      <w:r w:rsidRPr="0083784A">
        <w:rPr>
          <w:rFonts w:ascii="Times New Roman" w:hAnsi="Times New Roman"/>
          <w:sz w:val="28"/>
          <w:szCs w:val="28"/>
        </w:rPr>
        <w:t>К дополнительной информации, не предусмотренной законодательством и нормативными актами Республики Казахстан к обязательному раскрытию, но способствующей росту инвестиционной привлекательности Предприятияза счет повышения информационной открытости и прозрачности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83784A">
        <w:rPr>
          <w:rFonts w:ascii="Times New Roman" w:hAnsi="Times New Roman"/>
          <w:sz w:val="28"/>
          <w:szCs w:val="28"/>
        </w:rPr>
        <w:t>подлежащей раскрытию, относится в том числе</w:t>
      </w:r>
      <w:r w:rsidRPr="0083784A">
        <w:rPr>
          <w:rFonts w:ascii="Times New Roman" w:hAnsi="Times New Roman"/>
          <w:sz w:val="28"/>
          <w:szCs w:val="28"/>
          <w:lang w:val="kk-KZ"/>
        </w:rPr>
        <w:t>:</w:t>
      </w:r>
    </w:p>
    <w:p w:rsidR="0064507B" w:rsidRPr="00457CBB" w:rsidRDefault="0064507B" w:rsidP="00457CBB">
      <w:pPr>
        <w:pStyle w:val="ListParagraph"/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val="kk-KZ"/>
        </w:rPr>
      </w:pPr>
      <w:r w:rsidRPr="00457CBB">
        <w:rPr>
          <w:rFonts w:ascii="Times New Roman" w:hAnsi="Times New Roman"/>
          <w:sz w:val="28"/>
          <w:szCs w:val="28"/>
          <w:lang w:val="kk-KZ"/>
        </w:rPr>
        <w:t xml:space="preserve">периодическая информация о финансово-хозяйственной и корпоративной деятельности </w:t>
      </w:r>
      <w:r w:rsidRPr="00457CBB">
        <w:rPr>
          <w:rFonts w:ascii="Times New Roman" w:hAnsi="Times New Roman"/>
          <w:sz w:val="28"/>
          <w:szCs w:val="28"/>
        </w:rPr>
        <w:t>Предприятия</w:t>
      </w:r>
      <w:r w:rsidRPr="00457CBB">
        <w:rPr>
          <w:rFonts w:ascii="Times New Roman" w:hAnsi="Times New Roman"/>
          <w:sz w:val="28"/>
          <w:szCs w:val="28"/>
          <w:lang w:val="kk-KZ"/>
        </w:rPr>
        <w:t>;</w:t>
      </w:r>
    </w:p>
    <w:p w:rsidR="0064507B" w:rsidRPr="00457CBB" w:rsidRDefault="0064507B" w:rsidP="00457CBB">
      <w:pPr>
        <w:pStyle w:val="ListParagraph"/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val="kk-KZ"/>
        </w:rPr>
      </w:pPr>
      <w:r w:rsidRPr="00457CBB">
        <w:rPr>
          <w:rFonts w:ascii="Times New Roman" w:hAnsi="Times New Roman"/>
          <w:sz w:val="28"/>
          <w:szCs w:val="28"/>
          <w:lang w:val="kk-KZ"/>
        </w:rPr>
        <w:t>сведения о принятых стратегических решениях, о важных событиях и результатах деятельности;</w:t>
      </w:r>
    </w:p>
    <w:p w:rsidR="0064507B" w:rsidRPr="00457CBB" w:rsidRDefault="0064507B" w:rsidP="00457CBB">
      <w:pPr>
        <w:pStyle w:val="ListParagraph"/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val="kk-KZ"/>
        </w:rPr>
      </w:pPr>
      <w:r w:rsidRPr="00457CBB">
        <w:rPr>
          <w:rFonts w:ascii="Times New Roman" w:hAnsi="Times New Roman"/>
          <w:sz w:val="28"/>
          <w:szCs w:val="28"/>
          <w:lang w:val="kk-KZ"/>
        </w:rPr>
        <w:t xml:space="preserve">информация о выступлении руководителей </w:t>
      </w:r>
      <w:r w:rsidRPr="00457CBB">
        <w:rPr>
          <w:rFonts w:ascii="Times New Roman" w:hAnsi="Times New Roman"/>
          <w:sz w:val="28"/>
          <w:szCs w:val="28"/>
        </w:rPr>
        <w:t>Предприятия</w:t>
      </w:r>
      <w:r w:rsidRPr="00457CBB">
        <w:rPr>
          <w:rFonts w:ascii="Times New Roman" w:hAnsi="Times New Roman"/>
          <w:sz w:val="28"/>
          <w:szCs w:val="28"/>
          <w:lang w:val="kk-KZ"/>
        </w:rPr>
        <w:t xml:space="preserve">в средствах массовой информации, пресс-релизы </w:t>
      </w:r>
      <w:r w:rsidRPr="00457CBB">
        <w:rPr>
          <w:rFonts w:ascii="Times New Roman" w:hAnsi="Times New Roman"/>
          <w:sz w:val="28"/>
          <w:szCs w:val="28"/>
        </w:rPr>
        <w:t>Предприятия</w:t>
      </w:r>
      <w:r w:rsidRPr="00457CBB">
        <w:rPr>
          <w:rFonts w:ascii="Times New Roman" w:hAnsi="Times New Roman"/>
          <w:sz w:val="28"/>
          <w:szCs w:val="28"/>
          <w:lang w:val="kk-KZ"/>
        </w:rPr>
        <w:t>;</w:t>
      </w:r>
    </w:p>
    <w:p w:rsidR="0064507B" w:rsidRPr="00457CBB" w:rsidRDefault="0064507B" w:rsidP="00457CBB">
      <w:pPr>
        <w:pStyle w:val="ListParagraph"/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val="kk-KZ"/>
        </w:rPr>
      </w:pPr>
      <w:r w:rsidRPr="00457CBB">
        <w:rPr>
          <w:rFonts w:ascii="Times New Roman" w:hAnsi="Times New Roman"/>
          <w:sz w:val="28"/>
          <w:szCs w:val="28"/>
          <w:lang w:val="kk-KZ"/>
        </w:rPr>
        <w:t xml:space="preserve">сведения о рыночном положении </w:t>
      </w:r>
      <w:r w:rsidRPr="00457CBB">
        <w:rPr>
          <w:rFonts w:ascii="Times New Roman" w:hAnsi="Times New Roman"/>
          <w:sz w:val="28"/>
          <w:szCs w:val="28"/>
        </w:rPr>
        <w:t>Предприятия</w:t>
      </w:r>
      <w:r w:rsidRPr="00457CBB">
        <w:rPr>
          <w:rFonts w:ascii="Times New Roman" w:hAnsi="Times New Roman"/>
          <w:sz w:val="28"/>
          <w:szCs w:val="28"/>
          <w:lang w:val="kk-KZ"/>
        </w:rPr>
        <w:t>и об обеспечении соблюдения этических принципов ведения медицинского бизнеса.</w:t>
      </w:r>
    </w:p>
    <w:p w:rsidR="0064507B" w:rsidRPr="00DF205A" w:rsidRDefault="0064507B" w:rsidP="00457CBB">
      <w:pPr>
        <w:pStyle w:val="ListParagraph"/>
        <w:widowControl w:val="0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F205A">
        <w:rPr>
          <w:rFonts w:ascii="Times New Roman" w:hAnsi="Times New Roman"/>
          <w:sz w:val="28"/>
          <w:szCs w:val="28"/>
        </w:rPr>
        <w:t xml:space="preserve">Дополнительная информация раскрывается </w:t>
      </w:r>
      <w:r>
        <w:rPr>
          <w:rFonts w:ascii="Times New Roman" w:hAnsi="Times New Roman"/>
          <w:sz w:val="28"/>
          <w:szCs w:val="28"/>
        </w:rPr>
        <w:t xml:space="preserve">Предприятием </w:t>
      </w:r>
      <w:r w:rsidRPr="00DF205A">
        <w:rPr>
          <w:rFonts w:ascii="Times New Roman" w:hAnsi="Times New Roman"/>
          <w:sz w:val="28"/>
          <w:szCs w:val="28"/>
        </w:rPr>
        <w:t>в сроки, исходящие из приоритета ее актуальности в конкретный момент времени.</w:t>
      </w:r>
    </w:p>
    <w:p w:rsidR="0064507B" w:rsidRPr="00DF205A" w:rsidRDefault="0064507B" w:rsidP="00457CBB">
      <w:pPr>
        <w:pStyle w:val="ListParagraph"/>
        <w:widowControl w:val="0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F205A">
        <w:rPr>
          <w:rFonts w:ascii="Times New Roman" w:hAnsi="Times New Roman"/>
          <w:sz w:val="28"/>
          <w:szCs w:val="28"/>
        </w:rPr>
        <w:t xml:space="preserve">В целях реализации прав заинтересованных лиц на информацию, а также обеспечения оперативности и доступности информации, </w:t>
      </w:r>
      <w:r>
        <w:rPr>
          <w:rFonts w:ascii="Times New Roman" w:hAnsi="Times New Roman"/>
          <w:sz w:val="28"/>
          <w:szCs w:val="28"/>
        </w:rPr>
        <w:t xml:space="preserve">Предприятие </w:t>
      </w:r>
      <w:r w:rsidRPr="00DF205A">
        <w:rPr>
          <w:rFonts w:ascii="Times New Roman" w:hAnsi="Times New Roman"/>
          <w:sz w:val="28"/>
          <w:szCs w:val="28"/>
        </w:rPr>
        <w:t xml:space="preserve">использует следующие способы и </w:t>
      </w:r>
      <w:r>
        <w:rPr>
          <w:rFonts w:ascii="Times New Roman" w:hAnsi="Times New Roman"/>
          <w:sz w:val="28"/>
          <w:szCs w:val="28"/>
        </w:rPr>
        <w:t>ин</w:t>
      </w:r>
      <w:r w:rsidRPr="00DF205A">
        <w:rPr>
          <w:rFonts w:ascii="Times New Roman" w:hAnsi="Times New Roman"/>
          <w:sz w:val="28"/>
          <w:szCs w:val="28"/>
        </w:rPr>
        <w:t>формирования:</w:t>
      </w:r>
    </w:p>
    <w:p w:rsidR="0064507B" w:rsidRPr="00457CBB" w:rsidRDefault="0064507B" w:rsidP="00457CBB">
      <w:pPr>
        <w:pStyle w:val="ListParagraph"/>
        <w:widowControl w:val="0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kk-KZ"/>
        </w:rPr>
      </w:pPr>
      <w:r w:rsidRPr="00457CBB">
        <w:rPr>
          <w:rFonts w:ascii="Times New Roman" w:hAnsi="Times New Roman"/>
          <w:sz w:val="28"/>
          <w:szCs w:val="28"/>
          <w:lang w:val="kk-KZ"/>
        </w:rPr>
        <w:t>вручение (пересылка) документальной информации;</w:t>
      </w:r>
    </w:p>
    <w:p w:rsidR="0064507B" w:rsidRPr="00457CBB" w:rsidRDefault="0064507B" w:rsidP="00457CBB">
      <w:pPr>
        <w:pStyle w:val="ListParagraph"/>
        <w:widowControl w:val="0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kk-KZ"/>
        </w:rPr>
      </w:pPr>
      <w:r w:rsidRPr="00457CBB">
        <w:rPr>
          <w:rFonts w:ascii="Times New Roman" w:hAnsi="Times New Roman"/>
          <w:sz w:val="28"/>
          <w:szCs w:val="28"/>
          <w:lang w:val="kk-KZ"/>
        </w:rPr>
        <w:t>предоставление информации на магнитных (электронных) носителях (в случаях, установленных законодательством);</w:t>
      </w:r>
    </w:p>
    <w:p w:rsidR="0064507B" w:rsidRPr="00457CBB" w:rsidRDefault="0064507B" w:rsidP="00457CBB">
      <w:pPr>
        <w:pStyle w:val="ListParagraph"/>
        <w:widowControl w:val="0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kk-KZ"/>
        </w:rPr>
      </w:pPr>
      <w:r w:rsidRPr="00457CBB">
        <w:rPr>
          <w:rFonts w:ascii="Times New Roman" w:hAnsi="Times New Roman"/>
          <w:sz w:val="28"/>
          <w:szCs w:val="28"/>
          <w:lang w:val="kk-KZ"/>
        </w:rPr>
        <w:t>раскрытие информации через информационные агентства и средства массовой информации;</w:t>
      </w:r>
    </w:p>
    <w:p w:rsidR="0064507B" w:rsidRPr="00457CBB" w:rsidRDefault="0064507B" w:rsidP="00457CBB">
      <w:pPr>
        <w:pStyle w:val="ListParagraph"/>
        <w:widowControl w:val="0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kk-KZ"/>
        </w:rPr>
      </w:pPr>
      <w:r w:rsidRPr="00457CBB">
        <w:rPr>
          <w:rFonts w:ascii="Times New Roman" w:hAnsi="Times New Roman"/>
          <w:sz w:val="28"/>
          <w:szCs w:val="28"/>
          <w:lang w:val="kk-KZ"/>
        </w:rPr>
        <w:t xml:space="preserve">раскрытие информации путем ее опубликования на </w:t>
      </w:r>
      <w:r>
        <w:rPr>
          <w:rFonts w:ascii="Times New Roman" w:hAnsi="Times New Roman"/>
          <w:sz w:val="28"/>
          <w:szCs w:val="28"/>
          <w:lang w:val="kk-KZ"/>
        </w:rPr>
        <w:t xml:space="preserve">собственном интернет-ресурсе </w:t>
      </w:r>
      <w:r w:rsidRPr="00457CBB">
        <w:rPr>
          <w:rFonts w:ascii="Times New Roman" w:hAnsi="Times New Roman"/>
          <w:sz w:val="28"/>
          <w:szCs w:val="28"/>
        </w:rPr>
        <w:t>Предприятия</w:t>
      </w:r>
      <w:r w:rsidRPr="00457CBB">
        <w:rPr>
          <w:rFonts w:ascii="Times New Roman" w:hAnsi="Times New Roman"/>
          <w:sz w:val="28"/>
          <w:szCs w:val="28"/>
          <w:lang w:val="kk-KZ"/>
        </w:rPr>
        <w:t>;</w:t>
      </w:r>
    </w:p>
    <w:p w:rsidR="0064507B" w:rsidRPr="00457CBB" w:rsidRDefault="0064507B" w:rsidP="00457CBB">
      <w:pPr>
        <w:pStyle w:val="ListParagraph"/>
        <w:widowControl w:val="0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kk-KZ"/>
        </w:rPr>
      </w:pPr>
      <w:r w:rsidRPr="00457CBB">
        <w:rPr>
          <w:rFonts w:ascii="Times New Roman" w:hAnsi="Times New Roman"/>
          <w:sz w:val="28"/>
          <w:szCs w:val="28"/>
          <w:lang w:val="kk-KZ"/>
        </w:rPr>
        <w:t>информирование в ходе пресс-конференций,публичных выступлений и личных встреч с заинтересованными лицами;</w:t>
      </w:r>
    </w:p>
    <w:p w:rsidR="0064507B" w:rsidRPr="00457CBB" w:rsidRDefault="0064507B" w:rsidP="00457CBB">
      <w:pPr>
        <w:pStyle w:val="ListParagraph"/>
        <w:widowControl w:val="0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kk-KZ"/>
        </w:rPr>
      </w:pPr>
      <w:r w:rsidRPr="00457CBB">
        <w:rPr>
          <w:rFonts w:ascii="Times New Roman" w:hAnsi="Times New Roman"/>
          <w:sz w:val="28"/>
          <w:szCs w:val="28"/>
          <w:lang w:val="kk-KZ"/>
        </w:rPr>
        <w:t>иными способами, предусмотренными законодательством Республики Казахстан.</w:t>
      </w:r>
    </w:p>
    <w:p w:rsidR="0064507B" w:rsidRPr="004B05C6" w:rsidRDefault="0064507B" w:rsidP="005376B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64507B" w:rsidRPr="00457CBB" w:rsidRDefault="0064507B" w:rsidP="00457C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Pr="00457CBB">
        <w:rPr>
          <w:rFonts w:ascii="Times New Roman" w:hAnsi="Times New Roman"/>
          <w:b/>
          <w:sz w:val="28"/>
          <w:szCs w:val="28"/>
        </w:rPr>
        <w:t>Раскрытие информации должностными лицами Предприятия</w:t>
      </w:r>
    </w:p>
    <w:p w:rsidR="0064507B" w:rsidRPr="00DF205A" w:rsidRDefault="0064507B" w:rsidP="00457CBB">
      <w:pPr>
        <w:pStyle w:val="ListParagraph"/>
        <w:widowControl w:val="0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kk-KZ"/>
        </w:rPr>
      </w:pPr>
      <w:r w:rsidRPr="00DF205A">
        <w:rPr>
          <w:rFonts w:ascii="Times New Roman" w:hAnsi="Times New Roman"/>
          <w:sz w:val="28"/>
          <w:szCs w:val="28"/>
          <w:lang w:val="kk-KZ"/>
        </w:rPr>
        <w:t xml:space="preserve">Сбор, подготовка и раскрытие информации о деятельности </w:t>
      </w:r>
      <w:r w:rsidRPr="00DF205A">
        <w:rPr>
          <w:rFonts w:ascii="Times New Roman" w:hAnsi="Times New Roman"/>
          <w:sz w:val="28"/>
          <w:szCs w:val="28"/>
        </w:rPr>
        <w:t>Предприятия</w:t>
      </w:r>
      <w:r w:rsidRPr="00DF205A">
        <w:rPr>
          <w:rFonts w:ascii="Times New Roman" w:hAnsi="Times New Roman"/>
          <w:sz w:val="28"/>
          <w:szCs w:val="28"/>
          <w:lang w:val="kk-KZ"/>
        </w:rPr>
        <w:t xml:space="preserve"> осуществляется должностными лицами, исполняющими функции по раскрытию информации в соответствии с внутренними документами </w:t>
      </w:r>
      <w:r w:rsidRPr="00DF205A">
        <w:rPr>
          <w:rFonts w:ascii="Times New Roman" w:hAnsi="Times New Roman"/>
          <w:sz w:val="28"/>
          <w:szCs w:val="28"/>
        </w:rPr>
        <w:t>Предприятия</w:t>
      </w:r>
      <w:r w:rsidRPr="00DF205A">
        <w:rPr>
          <w:rFonts w:ascii="Times New Roman" w:hAnsi="Times New Roman"/>
          <w:sz w:val="28"/>
          <w:szCs w:val="28"/>
          <w:lang w:val="kk-KZ"/>
        </w:rPr>
        <w:t>.</w:t>
      </w:r>
    </w:p>
    <w:p w:rsidR="0064507B" w:rsidRPr="00DF205A" w:rsidRDefault="0064507B" w:rsidP="00457CBB">
      <w:pPr>
        <w:pStyle w:val="ListParagraph"/>
        <w:widowControl w:val="0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kk-KZ"/>
        </w:rPr>
      </w:pPr>
      <w:r w:rsidRPr="00DF205A">
        <w:rPr>
          <w:rFonts w:ascii="Times New Roman" w:hAnsi="Times New Roman"/>
          <w:sz w:val="28"/>
          <w:szCs w:val="28"/>
          <w:lang w:val="kk-KZ"/>
        </w:rPr>
        <w:t xml:space="preserve">Правом публичных выступлений по вопросам, связанным с деятельностью </w:t>
      </w:r>
      <w:r w:rsidRPr="00DF205A">
        <w:rPr>
          <w:rFonts w:ascii="Times New Roman" w:hAnsi="Times New Roman"/>
          <w:sz w:val="28"/>
          <w:szCs w:val="28"/>
        </w:rPr>
        <w:t>Предприятия</w:t>
      </w:r>
      <w:r w:rsidRPr="00DF205A">
        <w:rPr>
          <w:rFonts w:ascii="Times New Roman" w:hAnsi="Times New Roman"/>
          <w:sz w:val="28"/>
          <w:szCs w:val="28"/>
          <w:lang w:val="kk-KZ"/>
        </w:rPr>
        <w:t xml:space="preserve">обладают Председатель и члены Наблюдательного совета,Руководитель Предприятия, а также по поручению Руководителя Предприятия уполномоченные представители </w:t>
      </w:r>
      <w:r w:rsidRPr="00DF205A">
        <w:rPr>
          <w:rFonts w:ascii="Times New Roman" w:hAnsi="Times New Roman"/>
          <w:sz w:val="28"/>
          <w:szCs w:val="28"/>
        </w:rPr>
        <w:t>Предприятия</w:t>
      </w:r>
      <w:r w:rsidRPr="00DF205A">
        <w:rPr>
          <w:rFonts w:ascii="Times New Roman" w:hAnsi="Times New Roman"/>
          <w:sz w:val="28"/>
          <w:szCs w:val="28"/>
          <w:lang w:val="kk-KZ"/>
        </w:rPr>
        <w:t>.</w:t>
      </w:r>
    </w:p>
    <w:p w:rsidR="0064507B" w:rsidRPr="00DF205A" w:rsidRDefault="0064507B" w:rsidP="00457CBB">
      <w:pPr>
        <w:pStyle w:val="ListParagraph"/>
        <w:widowControl w:val="0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kk-KZ"/>
        </w:rPr>
      </w:pPr>
      <w:r w:rsidRPr="00DF205A">
        <w:rPr>
          <w:rFonts w:ascii="Times New Roman" w:hAnsi="Times New Roman"/>
          <w:sz w:val="28"/>
          <w:szCs w:val="28"/>
          <w:lang w:val="kk-KZ"/>
        </w:rPr>
        <w:t xml:space="preserve">Председатель </w:t>
      </w:r>
      <w:r>
        <w:rPr>
          <w:rFonts w:ascii="Times New Roman" w:hAnsi="Times New Roman"/>
          <w:sz w:val="28"/>
          <w:szCs w:val="28"/>
          <w:lang w:val="kk-KZ"/>
        </w:rPr>
        <w:t xml:space="preserve">и члены </w:t>
      </w:r>
      <w:r w:rsidRPr="00DF205A">
        <w:rPr>
          <w:rFonts w:ascii="Times New Roman" w:hAnsi="Times New Roman"/>
          <w:sz w:val="28"/>
          <w:szCs w:val="28"/>
          <w:lang w:val="kk-KZ"/>
        </w:rPr>
        <w:t>Наблюдательного совета вправе официально комментировать решения,принятые Наблюдательным советом, а также излагать точку зрения по вопросам, рассмотренным на заседаниях Наблюдательного совета.</w:t>
      </w:r>
    </w:p>
    <w:p w:rsidR="0064507B" w:rsidRDefault="0064507B" w:rsidP="004B05C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64507B" w:rsidRPr="004B05C6" w:rsidRDefault="0064507B" w:rsidP="00457CBB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</w:t>
      </w:r>
      <w:r w:rsidRPr="00DF205A">
        <w:rPr>
          <w:rFonts w:ascii="Times New Roman" w:hAnsi="Times New Roman"/>
          <w:b/>
          <w:sz w:val="28"/>
          <w:szCs w:val="28"/>
        </w:rPr>
        <w:t>Правила раскрытия информации</w:t>
      </w:r>
    </w:p>
    <w:p w:rsidR="0064507B" w:rsidRPr="00DF205A" w:rsidRDefault="0064507B" w:rsidP="00457CBB">
      <w:pPr>
        <w:pStyle w:val="ListParagraph"/>
        <w:widowControl w:val="0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kk-KZ"/>
        </w:rPr>
      </w:pPr>
      <w:r w:rsidRPr="00DF205A">
        <w:rPr>
          <w:rFonts w:ascii="Times New Roman" w:hAnsi="Times New Roman"/>
          <w:sz w:val="28"/>
          <w:szCs w:val="28"/>
          <w:lang w:val="kk-KZ"/>
        </w:rPr>
        <w:t>Язык раскрытия информации.При раскрытии информации в соответствии с настоящ</w:t>
      </w:r>
      <w:r>
        <w:rPr>
          <w:rFonts w:ascii="Times New Roman" w:hAnsi="Times New Roman"/>
          <w:sz w:val="28"/>
          <w:szCs w:val="28"/>
          <w:lang w:val="kk-KZ"/>
        </w:rPr>
        <w:t>ей Политикой</w:t>
      </w:r>
      <w:r w:rsidRPr="00DF205A">
        <w:rPr>
          <w:rFonts w:ascii="Times New Roman" w:hAnsi="Times New Roman"/>
          <w:sz w:val="28"/>
          <w:szCs w:val="28"/>
          <w:lang w:val="kk-KZ"/>
        </w:rPr>
        <w:t>раскрывает информацию на государственном и</w:t>
      </w:r>
      <w:r>
        <w:rPr>
          <w:rFonts w:ascii="Times New Roman" w:hAnsi="Times New Roman"/>
          <w:sz w:val="28"/>
          <w:szCs w:val="28"/>
          <w:lang w:val="kk-KZ"/>
        </w:rPr>
        <w:t>/или</w:t>
      </w:r>
      <w:r w:rsidRPr="00DF205A">
        <w:rPr>
          <w:rFonts w:ascii="Times New Roman" w:hAnsi="Times New Roman"/>
          <w:sz w:val="28"/>
          <w:szCs w:val="28"/>
          <w:lang w:val="kk-KZ"/>
        </w:rPr>
        <w:t xml:space="preserve"> русском языках во всех случаях, когда это допустимо действующим законодательством и не противоречит существу раскрытия информации в конкретном случае (интервью, публичные высказывания, в условиях не</w:t>
      </w:r>
      <w:r>
        <w:rPr>
          <w:rFonts w:ascii="Times New Roman" w:hAnsi="Times New Roman"/>
          <w:sz w:val="28"/>
          <w:szCs w:val="28"/>
          <w:lang w:val="kk-KZ"/>
        </w:rPr>
        <w:t xml:space="preserve"> допускающих синхронный перевод</w:t>
      </w:r>
      <w:r w:rsidRPr="00DF205A">
        <w:rPr>
          <w:rFonts w:ascii="Times New Roman" w:hAnsi="Times New Roman"/>
          <w:sz w:val="28"/>
          <w:szCs w:val="28"/>
          <w:lang w:val="kk-KZ"/>
        </w:rPr>
        <w:t>).</w:t>
      </w:r>
    </w:p>
    <w:p w:rsidR="0064507B" w:rsidRPr="00DF205A" w:rsidRDefault="0064507B" w:rsidP="00457CBB">
      <w:pPr>
        <w:pStyle w:val="ListParagraph"/>
        <w:widowControl w:val="0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kk-KZ"/>
        </w:rPr>
      </w:pPr>
      <w:r w:rsidRPr="00DF205A">
        <w:rPr>
          <w:rFonts w:ascii="Times New Roman" w:hAnsi="Times New Roman"/>
          <w:sz w:val="28"/>
          <w:szCs w:val="28"/>
          <w:lang w:val="kk-KZ"/>
        </w:rPr>
        <w:t>Пр</w:t>
      </w:r>
      <w:r>
        <w:rPr>
          <w:rFonts w:ascii="Times New Roman" w:hAnsi="Times New Roman"/>
          <w:sz w:val="28"/>
          <w:szCs w:val="28"/>
          <w:lang w:val="kk-KZ"/>
        </w:rPr>
        <w:t>едприятие пр</w:t>
      </w:r>
      <w:r w:rsidRPr="00DF205A">
        <w:rPr>
          <w:rFonts w:ascii="Times New Roman" w:hAnsi="Times New Roman"/>
          <w:sz w:val="28"/>
          <w:szCs w:val="28"/>
          <w:lang w:val="kk-KZ"/>
        </w:rPr>
        <w:t>ов</w:t>
      </w:r>
      <w:r>
        <w:rPr>
          <w:rFonts w:ascii="Times New Roman" w:hAnsi="Times New Roman"/>
          <w:sz w:val="28"/>
          <w:szCs w:val="28"/>
          <w:lang w:val="kk-KZ"/>
        </w:rPr>
        <w:t>о</w:t>
      </w:r>
      <w:r w:rsidRPr="00DF205A">
        <w:rPr>
          <w:rFonts w:ascii="Times New Roman" w:hAnsi="Times New Roman"/>
          <w:sz w:val="28"/>
          <w:szCs w:val="28"/>
          <w:lang w:val="kk-KZ"/>
        </w:rPr>
        <w:t>д</w:t>
      </w:r>
      <w:r>
        <w:rPr>
          <w:rFonts w:ascii="Times New Roman" w:hAnsi="Times New Roman"/>
          <w:sz w:val="28"/>
          <w:szCs w:val="28"/>
          <w:lang w:val="kk-KZ"/>
        </w:rPr>
        <w:t>ит</w:t>
      </w:r>
      <w:r w:rsidRPr="00DF205A">
        <w:rPr>
          <w:rFonts w:ascii="Times New Roman" w:hAnsi="Times New Roman"/>
          <w:sz w:val="28"/>
          <w:szCs w:val="28"/>
          <w:lang w:val="kk-KZ"/>
        </w:rPr>
        <w:t xml:space="preserve"> пресс-конференци</w:t>
      </w:r>
      <w:r>
        <w:rPr>
          <w:rFonts w:ascii="Times New Roman" w:hAnsi="Times New Roman"/>
          <w:sz w:val="28"/>
          <w:szCs w:val="28"/>
          <w:lang w:val="kk-KZ"/>
        </w:rPr>
        <w:t>и</w:t>
      </w:r>
      <w:r w:rsidRPr="00DF205A">
        <w:rPr>
          <w:rFonts w:ascii="Times New Roman" w:hAnsi="Times New Roman"/>
          <w:sz w:val="28"/>
          <w:szCs w:val="28"/>
          <w:lang w:val="kk-KZ"/>
        </w:rPr>
        <w:t>, телефонны</w:t>
      </w:r>
      <w:r>
        <w:rPr>
          <w:rFonts w:ascii="Times New Roman" w:hAnsi="Times New Roman"/>
          <w:sz w:val="28"/>
          <w:szCs w:val="28"/>
          <w:lang w:val="kk-KZ"/>
        </w:rPr>
        <w:t>е</w:t>
      </w:r>
      <w:r w:rsidRPr="00DF205A">
        <w:rPr>
          <w:rFonts w:ascii="Times New Roman" w:hAnsi="Times New Roman"/>
          <w:sz w:val="28"/>
          <w:szCs w:val="28"/>
          <w:lang w:val="kk-KZ"/>
        </w:rPr>
        <w:t xml:space="preserve"> конференци</w:t>
      </w:r>
      <w:r>
        <w:rPr>
          <w:rFonts w:ascii="Times New Roman" w:hAnsi="Times New Roman"/>
          <w:sz w:val="28"/>
          <w:szCs w:val="28"/>
          <w:lang w:val="kk-KZ"/>
        </w:rPr>
        <w:t>и</w:t>
      </w:r>
      <w:r w:rsidRPr="00DF205A">
        <w:rPr>
          <w:rFonts w:ascii="Times New Roman" w:hAnsi="Times New Roman"/>
          <w:sz w:val="28"/>
          <w:szCs w:val="28"/>
          <w:lang w:val="kk-KZ"/>
        </w:rPr>
        <w:t>, брифинг</w:t>
      </w:r>
      <w:r>
        <w:rPr>
          <w:rFonts w:ascii="Times New Roman" w:hAnsi="Times New Roman"/>
          <w:sz w:val="28"/>
          <w:szCs w:val="28"/>
          <w:lang w:val="kk-KZ"/>
        </w:rPr>
        <w:t>и</w:t>
      </w:r>
      <w:r w:rsidRPr="00DF205A">
        <w:rPr>
          <w:rFonts w:ascii="Times New Roman" w:hAnsi="Times New Roman"/>
          <w:sz w:val="28"/>
          <w:szCs w:val="28"/>
          <w:lang w:val="kk-KZ"/>
        </w:rPr>
        <w:t xml:space="preserve"> и встреч</w:t>
      </w:r>
      <w:r>
        <w:rPr>
          <w:rFonts w:ascii="Times New Roman" w:hAnsi="Times New Roman"/>
          <w:sz w:val="28"/>
          <w:szCs w:val="28"/>
          <w:lang w:val="kk-KZ"/>
        </w:rPr>
        <w:t>и</w:t>
      </w:r>
      <w:r w:rsidRPr="00DF205A">
        <w:rPr>
          <w:rFonts w:ascii="Times New Roman" w:hAnsi="Times New Roman"/>
          <w:sz w:val="28"/>
          <w:szCs w:val="28"/>
          <w:lang w:val="kk-KZ"/>
        </w:rPr>
        <w:t>, участ</w:t>
      </w:r>
      <w:r>
        <w:rPr>
          <w:rFonts w:ascii="Times New Roman" w:hAnsi="Times New Roman"/>
          <w:sz w:val="28"/>
          <w:szCs w:val="28"/>
          <w:lang w:val="kk-KZ"/>
        </w:rPr>
        <w:t xml:space="preserve">вует </w:t>
      </w:r>
      <w:r w:rsidRPr="00DF205A">
        <w:rPr>
          <w:rFonts w:ascii="Times New Roman" w:hAnsi="Times New Roman"/>
          <w:sz w:val="28"/>
          <w:szCs w:val="28"/>
          <w:lang w:val="kk-KZ"/>
        </w:rPr>
        <w:t>в деятельности международных организаций.</w:t>
      </w:r>
    </w:p>
    <w:p w:rsidR="0064507B" w:rsidRPr="00DF205A" w:rsidRDefault="0064507B" w:rsidP="00457CBB">
      <w:pPr>
        <w:pStyle w:val="ListParagraph"/>
        <w:widowControl w:val="0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kk-KZ"/>
        </w:rPr>
      </w:pPr>
      <w:r w:rsidRPr="00DF205A">
        <w:rPr>
          <w:rFonts w:ascii="Times New Roman" w:hAnsi="Times New Roman"/>
          <w:sz w:val="28"/>
          <w:szCs w:val="28"/>
        </w:rPr>
        <w:t xml:space="preserve">Предприятие </w:t>
      </w:r>
      <w:r w:rsidRPr="00DF205A">
        <w:rPr>
          <w:rFonts w:ascii="Times New Roman" w:hAnsi="Times New Roman"/>
          <w:sz w:val="28"/>
          <w:szCs w:val="28"/>
          <w:lang w:val="kk-KZ"/>
        </w:rPr>
        <w:t>через пресс-служб</w:t>
      </w:r>
      <w:r>
        <w:rPr>
          <w:rFonts w:ascii="Times New Roman" w:hAnsi="Times New Roman"/>
          <w:sz w:val="28"/>
          <w:szCs w:val="28"/>
          <w:lang w:val="kk-KZ"/>
        </w:rPr>
        <w:t>у распространяет официальные ком</w:t>
      </w:r>
      <w:r w:rsidRPr="00DF205A">
        <w:rPr>
          <w:rFonts w:ascii="Times New Roman" w:hAnsi="Times New Roman"/>
          <w:sz w:val="28"/>
          <w:szCs w:val="28"/>
          <w:lang w:val="kk-KZ"/>
        </w:rPr>
        <w:t xml:space="preserve">ментарии в СМИ о деятельности и перспективах развития </w:t>
      </w:r>
      <w:r w:rsidRPr="00DF205A">
        <w:rPr>
          <w:rFonts w:ascii="Times New Roman" w:hAnsi="Times New Roman"/>
          <w:sz w:val="28"/>
          <w:szCs w:val="28"/>
        </w:rPr>
        <w:t>Предприятия</w:t>
      </w:r>
      <w:r w:rsidRPr="00DF205A">
        <w:rPr>
          <w:rFonts w:ascii="Times New Roman" w:hAnsi="Times New Roman"/>
          <w:sz w:val="28"/>
          <w:szCs w:val="28"/>
          <w:lang w:val="kk-KZ"/>
        </w:rPr>
        <w:t xml:space="preserve">, отвечает на запросы представителей СМИ, организует интервью, брифинги и пресс-конференции с участием уполномоченных должностных лиц </w:t>
      </w:r>
      <w:r w:rsidRPr="00DF205A">
        <w:rPr>
          <w:rFonts w:ascii="Times New Roman" w:hAnsi="Times New Roman"/>
          <w:sz w:val="28"/>
          <w:szCs w:val="28"/>
        </w:rPr>
        <w:t>Предприятия</w:t>
      </w:r>
      <w:r w:rsidRPr="00DF205A">
        <w:rPr>
          <w:rFonts w:ascii="Times New Roman" w:hAnsi="Times New Roman"/>
          <w:sz w:val="28"/>
          <w:szCs w:val="28"/>
          <w:lang w:val="kk-KZ"/>
        </w:rPr>
        <w:t>.</w:t>
      </w:r>
    </w:p>
    <w:p w:rsidR="0064507B" w:rsidRPr="00DF205A" w:rsidRDefault="0064507B" w:rsidP="00457CBB">
      <w:pPr>
        <w:pStyle w:val="ListParagraph"/>
        <w:widowControl w:val="0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kk-KZ"/>
        </w:rPr>
      </w:pPr>
      <w:r w:rsidRPr="00DF205A">
        <w:rPr>
          <w:rFonts w:ascii="Times New Roman" w:hAnsi="Times New Roman"/>
          <w:sz w:val="28"/>
          <w:szCs w:val="28"/>
        </w:rPr>
        <w:t xml:space="preserve">Предприятие </w:t>
      </w:r>
      <w:r w:rsidRPr="00DF205A">
        <w:rPr>
          <w:rFonts w:ascii="Times New Roman" w:hAnsi="Times New Roman"/>
          <w:sz w:val="28"/>
          <w:szCs w:val="28"/>
          <w:lang w:val="kk-KZ"/>
        </w:rPr>
        <w:t>проводит встречи с представителями</w:t>
      </w:r>
      <w:r>
        <w:rPr>
          <w:rFonts w:ascii="Times New Roman" w:hAnsi="Times New Roman"/>
          <w:sz w:val="28"/>
          <w:szCs w:val="28"/>
        </w:rPr>
        <w:t xml:space="preserve"> Учредителя/Уполномоченного органа</w:t>
      </w:r>
      <w:r w:rsidRPr="00DF205A">
        <w:rPr>
          <w:rFonts w:ascii="Times New Roman" w:hAnsi="Times New Roman"/>
          <w:sz w:val="28"/>
          <w:szCs w:val="28"/>
          <w:lang w:val="kk-KZ"/>
        </w:rPr>
        <w:t xml:space="preserve">, потенциальными инвесторами, тематические круглые столы с аналитиками и иными заинтересованными лицами, в том числе пресс-туры.Пресс-туры с участием </w:t>
      </w:r>
      <w:r>
        <w:rPr>
          <w:rFonts w:ascii="Times New Roman" w:hAnsi="Times New Roman"/>
          <w:sz w:val="28"/>
          <w:szCs w:val="28"/>
          <w:lang w:val="kk-KZ"/>
        </w:rPr>
        <w:t>Руководителя Предприятия</w:t>
      </w:r>
      <w:r w:rsidRPr="00DF205A">
        <w:rPr>
          <w:rFonts w:ascii="Times New Roman" w:hAnsi="Times New Roman"/>
          <w:sz w:val="28"/>
          <w:szCs w:val="28"/>
          <w:lang w:val="kk-KZ"/>
        </w:rPr>
        <w:t xml:space="preserve"> стремится проводить не менее 2 раз в год.</w:t>
      </w:r>
    </w:p>
    <w:p w:rsidR="0064507B" w:rsidRPr="00DF205A" w:rsidRDefault="0064507B" w:rsidP="00457CBB">
      <w:pPr>
        <w:pStyle w:val="ListParagraph"/>
        <w:widowControl w:val="0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kk-KZ"/>
        </w:rPr>
      </w:pPr>
      <w:r w:rsidRPr="00DF205A">
        <w:rPr>
          <w:rFonts w:ascii="Times New Roman" w:hAnsi="Times New Roman"/>
          <w:sz w:val="28"/>
          <w:szCs w:val="28"/>
        </w:rPr>
        <w:t xml:space="preserve">Предприятие </w:t>
      </w:r>
      <w:r w:rsidRPr="00DF205A">
        <w:rPr>
          <w:rFonts w:ascii="Times New Roman" w:hAnsi="Times New Roman"/>
          <w:sz w:val="28"/>
          <w:szCs w:val="28"/>
          <w:lang w:val="kk-KZ"/>
        </w:rPr>
        <w:t>участвует в работе республиканск</w:t>
      </w:r>
      <w:r>
        <w:rPr>
          <w:rFonts w:ascii="Times New Roman" w:hAnsi="Times New Roman"/>
          <w:sz w:val="28"/>
          <w:szCs w:val="28"/>
          <w:lang w:val="kk-KZ"/>
        </w:rPr>
        <w:t>и</w:t>
      </w:r>
      <w:r w:rsidRPr="00DF205A">
        <w:rPr>
          <w:rFonts w:ascii="Times New Roman" w:hAnsi="Times New Roman"/>
          <w:sz w:val="28"/>
          <w:szCs w:val="28"/>
          <w:lang w:val="kk-KZ"/>
        </w:rPr>
        <w:t>х и международных конференций, выставок, в деятельности международных организаций.</w:t>
      </w:r>
    </w:p>
    <w:p w:rsidR="0064507B" w:rsidRPr="00DF205A" w:rsidRDefault="0064507B" w:rsidP="00457CBB">
      <w:pPr>
        <w:pStyle w:val="ListParagraph"/>
        <w:widowControl w:val="0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kk-KZ"/>
        </w:rPr>
      </w:pPr>
      <w:r w:rsidRPr="00DF205A">
        <w:rPr>
          <w:rFonts w:ascii="Times New Roman" w:hAnsi="Times New Roman"/>
          <w:sz w:val="28"/>
          <w:szCs w:val="28"/>
          <w:lang w:val="kk-KZ"/>
        </w:rPr>
        <w:t xml:space="preserve">Представители </w:t>
      </w:r>
      <w:r w:rsidRPr="00DF205A">
        <w:rPr>
          <w:rFonts w:ascii="Times New Roman" w:hAnsi="Times New Roman"/>
          <w:sz w:val="28"/>
          <w:szCs w:val="28"/>
        </w:rPr>
        <w:t>Предприятия</w:t>
      </w:r>
      <w:r w:rsidRPr="00DF205A">
        <w:rPr>
          <w:rFonts w:ascii="Times New Roman" w:hAnsi="Times New Roman"/>
          <w:sz w:val="28"/>
          <w:szCs w:val="28"/>
          <w:lang w:val="kk-KZ"/>
        </w:rPr>
        <w:t xml:space="preserve">, участвующие в мероприятиях, предусматривающих раскрытие информации о деятельности </w:t>
      </w:r>
      <w:r w:rsidRPr="00DF205A">
        <w:rPr>
          <w:rFonts w:ascii="Times New Roman" w:hAnsi="Times New Roman"/>
          <w:sz w:val="28"/>
          <w:szCs w:val="28"/>
        </w:rPr>
        <w:t>Предприятия</w:t>
      </w:r>
      <w:r w:rsidRPr="00DF205A">
        <w:rPr>
          <w:rFonts w:ascii="Times New Roman" w:hAnsi="Times New Roman"/>
          <w:sz w:val="28"/>
          <w:szCs w:val="28"/>
          <w:lang w:val="kk-KZ"/>
        </w:rPr>
        <w:t xml:space="preserve">, а также тематика раскрываемой информации определяются по согласованию со структурными подразделениями </w:t>
      </w:r>
      <w:r w:rsidRPr="00DF205A">
        <w:rPr>
          <w:rFonts w:ascii="Times New Roman" w:hAnsi="Times New Roman"/>
          <w:sz w:val="28"/>
          <w:szCs w:val="28"/>
        </w:rPr>
        <w:t>Предприятия</w:t>
      </w:r>
      <w:r w:rsidRPr="00DF205A">
        <w:rPr>
          <w:rFonts w:ascii="Times New Roman" w:hAnsi="Times New Roman"/>
          <w:sz w:val="28"/>
          <w:szCs w:val="28"/>
          <w:lang w:val="kk-KZ"/>
        </w:rPr>
        <w:t xml:space="preserve">, уполномоченными осуществлять взаимодействие. Уполномоченные представители </w:t>
      </w:r>
      <w:r w:rsidRPr="00DF205A">
        <w:rPr>
          <w:rFonts w:ascii="Times New Roman" w:hAnsi="Times New Roman"/>
          <w:sz w:val="28"/>
          <w:szCs w:val="28"/>
        </w:rPr>
        <w:t>Предприятия</w:t>
      </w:r>
      <w:r>
        <w:rPr>
          <w:rFonts w:ascii="Times New Roman" w:hAnsi="Times New Roman"/>
          <w:sz w:val="28"/>
          <w:szCs w:val="28"/>
          <w:lang w:val="kk-KZ"/>
        </w:rPr>
        <w:t>(из числа сотрудников)</w:t>
      </w:r>
      <w:r w:rsidRPr="00DF205A">
        <w:rPr>
          <w:rFonts w:ascii="Times New Roman" w:hAnsi="Times New Roman"/>
          <w:sz w:val="28"/>
          <w:szCs w:val="28"/>
          <w:lang w:val="kk-KZ"/>
        </w:rPr>
        <w:t xml:space="preserve">, участвующие в мероприятиях, предусматривающих раскрытие информации о деятельности </w:t>
      </w:r>
      <w:r w:rsidRPr="00DF205A">
        <w:rPr>
          <w:rFonts w:ascii="Times New Roman" w:hAnsi="Times New Roman"/>
          <w:sz w:val="28"/>
          <w:szCs w:val="28"/>
        </w:rPr>
        <w:t>Предприятия</w:t>
      </w:r>
      <w:r w:rsidRPr="00DF205A">
        <w:rPr>
          <w:rFonts w:ascii="Times New Roman" w:hAnsi="Times New Roman"/>
          <w:sz w:val="28"/>
          <w:szCs w:val="28"/>
          <w:lang w:val="kk-KZ"/>
        </w:rPr>
        <w:t>, несут ответственность за публичное раскрытие и</w:t>
      </w:r>
      <w:r>
        <w:rPr>
          <w:rFonts w:ascii="Times New Roman" w:hAnsi="Times New Roman"/>
          <w:sz w:val="28"/>
          <w:szCs w:val="28"/>
          <w:lang w:val="kk-KZ"/>
        </w:rPr>
        <w:t>нформации (выступления, коммент</w:t>
      </w:r>
      <w:r w:rsidRPr="00DF205A">
        <w:rPr>
          <w:rFonts w:ascii="Times New Roman" w:hAnsi="Times New Roman"/>
          <w:sz w:val="28"/>
          <w:szCs w:val="28"/>
          <w:lang w:val="kk-KZ"/>
        </w:rPr>
        <w:t xml:space="preserve">арии, интервью, публикации и т.д.), негативно отразившееся на репутации </w:t>
      </w:r>
      <w:r w:rsidRPr="00DF205A">
        <w:rPr>
          <w:rFonts w:ascii="Times New Roman" w:hAnsi="Times New Roman"/>
          <w:sz w:val="28"/>
          <w:szCs w:val="28"/>
        </w:rPr>
        <w:t>Предприятия</w:t>
      </w:r>
      <w:r w:rsidRPr="00DF205A">
        <w:rPr>
          <w:rFonts w:ascii="Times New Roman" w:hAnsi="Times New Roman"/>
          <w:sz w:val="28"/>
          <w:szCs w:val="28"/>
          <w:lang w:val="kk-KZ"/>
        </w:rPr>
        <w:t>.</w:t>
      </w:r>
    </w:p>
    <w:p w:rsidR="0064507B" w:rsidRDefault="0064507B" w:rsidP="004B05C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64507B" w:rsidRPr="00DF205A" w:rsidRDefault="0064507B" w:rsidP="00457CBB">
      <w:pPr>
        <w:pStyle w:val="ListParagraph"/>
        <w:widowControl w:val="0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</w:t>
      </w:r>
      <w:r w:rsidRPr="00DF205A">
        <w:rPr>
          <w:rFonts w:ascii="Times New Roman" w:hAnsi="Times New Roman"/>
          <w:b/>
          <w:sz w:val="28"/>
          <w:szCs w:val="28"/>
        </w:rPr>
        <w:t>Обеспечение доступа заинтересованны</w:t>
      </w:r>
      <w:r>
        <w:rPr>
          <w:rFonts w:ascii="Times New Roman" w:hAnsi="Times New Roman"/>
          <w:b/>
          <w:sz w:val="28"/>
          <w:szCs w:val="28"/>
        </w:rPr>
        <w:t>м</w:t>
      </w:r>
      <w:r w:rsidRPr="00DF205A">
        <w:rPr>
          <w:rFonts w:ascii="Times New Roman" w:hAnsi="Times New Roman"/>
          <w:b/>
          <w:sz w:val="28"/>
          <w:szCs w:val="28"/>
        </w:rPr>
        <w:t xml:space="preserve"> лиц</w:t>
      </w:r>
      <w:r>
        <w:rPr>
          <w:rFonts w:ascii="Times New Roman" w:hAnsi="Times New Roman"/>
          <w:b/>
          <w:sz w:val="28"/>
          <w:szCs w:val="28"/>
        </w:rPr>
        <w:t>ам</w:t>
      </w:r>
      <w:r w:rsidRPr="00DF205A">
        <w:rPr>
          <w:rFonts w:ascii="Times New Roman" w:hAnsi="Times New Roman"/>
          <w:b/>
          <w:sz w:val="28"/>
          <w:szCs w:val="28"/>
        </w:rPr>
        <w:t xml:space="preserve"> к документам и сведениям о деятельности </w:t>
      </w:r>
      <w:r w:rsidRPr="00CE0A9E">
        <w:rPr>
          <w:rFonts w:ascii="Times New Roman" w:hAnsi="Times New Roman"/>
          <w:b/>
          <w:sz w:val="28"/>
          <w:szCs w:val="28"/>
        </w:rPr>
        <w:t>Предприятия</w:t>
      </w:r>
    </w:p>
    <w:p w:rsidR="0064507B" w:rsidRPr="00DF205A" w:rsidRDefault="0064507B" w:rsidP="00457CBB">
      <w:pPr>
        <w:pStyle w:val="ListParagraph"/>
        <w:widowControl w:val="0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kk-KZ"/>
        </w:rPr>
      </w:pPr>
      <w:r w:rsidRPr="00DF205A">
        <w:rPr>
          <w:rFonts w:ascii="Times New Roman" w:hAnsi="Times New Roman"/>
          <w:sz w:val="28"/>
          <w:szCs w:val="28"/>
        </w:rPr>
        <w:t xml:space="preserve">Предприятие </w:t>
      </w:r>
      <w:r w:rsidRPr="00DF205A">
        <w:rPr>
          <w:rFonts w:ascii="Times New Roman" w:hAnsi="Times New Roman"/>
          <w:sz w:val="28"/>
          <w:szCs w:val="28"/>
          <w:lang w:val="kk-KZ"/>
        </w:rPr>
        <w:t xml:space="preserve">обеспечивает доступ к информации, которую </w:t>
      </w:r>
      <w:r w:rsidRPr="00DF205A">
        <w:rPr>
          <w:rFonts w:ascii="Times New Roman" w:hAnsi="Times New Roman"/>
          <w:sz w:val="28"/>
          <w:szCs w:val="28"/>
        </w:rPr>
        <w:t>Предприятие</w:t>
      </w:r>
      <w:r w:rsidRPr="00DF205A">
        <w:rPr>
          <w:rFonts w:ascii="Times New Roman" w:hAnsi="Times New Roman"/>
          <w:sz w:val="28"/>
          <w:szCs w:val="28"/>
          <w:lang w:val="kk-KZ"/>
        </w:rPr>
        <w:t xml:space="preserve"> обязано хранить и предоставлять </w:t>
      </w:r>
      <w:r>
        <w:rPr>
          <w:rFonts w:ascii="Times New Roman" w:hAnsi="Times New Roman"/>
          <w:sz w:val="28"/>
          <w:szCs w:val="28"/>
          <w:lang w:val="kk-KZ"/>
        </w:rPr>
        <w:t>госудрственным уполномоченным органам</w:t>
      </w:r>
      <w:r w:rsidRPr="00DF205A">
        <w:rPr>
          <w:rFonts w:ascii="Times New Roman" w:hAnsi="Times New Roman"/>
          <w:sz w:val="28"/>
          <w:szCs w:val="28"/>
          <w:lang w:val="kk-KZ"/>
        </w:rPr>
        <w:t xml:space="preserve"> и иным заинтересованным лицам в соответствии с нормативн</w:t>
      </w:r>
      <w:r>
        <w:rPr>
          <w:rFonts w:ascii="Times New Roman" w:hAnsi="Times New Roman"/>
          <w:sz w:val="28"/>
          <w:szCs w:val="28"/>
          <w:lang w:val="kk-KZ"/>
        </w:rPr>
        <w:t xml:space="preserve">ыми </w:t>
      </w:r>
      <w:r w:rsidRPr="00DF205A">
        <w:rPr>
          <w:rFonts w:ascii="Times New Roman" w:hAnsi="Times New Roman"/>
          <w:sz w:val="28"/>
          <w:szCs w:val="28"/>
          <w:lang w:val="kk-KZ"/>
        </w:rPr>
        <w:t>правовыми актами Республики Казахстан.</w:t>
      </w:r>
    </w:p>
    <w:p w:rsidR="0064507B" w:rsidRPr="00DF205A" w:rsidRDefault="0064507B" w:rsidP="00457CBB">
      <w:pPr>
        <w:pStyle w:val="ListParagraph"/>
        <w:widowControl w:val="0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kk-KZ"/>
        </w:rPr>
      </w:pPr>
      <w:r w:rsidRPr="00DF205A">
        <w:rPr>
          <w:rFonts w:ascii="Times New Roman" w:hAnsi="Times New Roman"/>
          <w:sz w:val="28"/>
          <w:szCs w:val="28"/>
        </w:rPr>
        <w:t xml:space="preserve">Предприятие </w:t>
      </w:r>
      <w:r w:rsidRPr="00DF205A">
        <w:rPr>
          <w:rFonts w:ascii="Times New Roman" w:hAnsi="Times New Roman"/>
          <w:sz w:val="28"/>
          <w:szCs w:val="28"/>
          <w:lang w:val="kk-KZ"/>
        </w:rPr>
        <w:t>предоставляет документы для ознакомления, по предъявлении соответствующего требования, составлен</w:t>
      </w:r>
      <w:r>
        <w:rPr>
          <w:rFonts w:ascii="Times New Roman" w:hAnsi="Times New Roman"/>
          <w:sz w:val="28"/>
          <w:szCs w:val="28"/>
          <w:lang w:val="kk-KZ"/>
        </w:rPr>
        <w:t xml:space="preserve">ного в письменной форме на имя </w:t>
      </w:r>
      <w:r w:rsidRPr="00DF205A">
        <w:rPr>
          <w:rFonts w:ascii="Times New Roman" w:hAnsi="Times New Roman"/>
          <w:sz w:val="28"/>
          <w:szCs w:val="28"/>
          <w:lang w:val="kk-KZ"/>
        </w:rPr>
        <w:t>Руководителя Предприятия.</w:t>
      </w:r>
    </w:p>
    <w:p w:rsidR="0064507B" w:rsidRPr="00DF205A" w:rsidRDefault="0064507B" w:rsidP="00457CBB">
      <w:pPr>
        <w:pStyle w:val="ListParagraph"/>
        <w:widowControl w:val="0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kk-KZ"/>
        </w:rPr>
      </w:pPr>
      <w:r w:rsidRPr="00DF205A">
        <w:rPr>
          <w:rFonts w:ascii="Times New Roman" w:hAnsi="Times New Roman"/>
          <w:sz w:val="28"/>
          <w:szCs w:val="28"/>
          <w:lang w:val="kk-KZ"/>
        </w:rPr>
        <w:t>Информация о</w:t>
      </w:r>
      <w:r w:rsidRPr="00DF205A">
        <w:rPr>
          <w:rFonts w:ascii="Times New Roman" w:hAnsi="Times New Roman"/>
          <w:sz w:val="28"/>
          <w:szCs w:val="28"/>
        </w:rPr>
        <w:t xml:space="preserve">Предприятии </w:t>
      </w:r>
      <w:r w:rsidRPr="00DF205A">
        <w:rPr>
          <w:rFonts w:ascii="Times New Roman" w:hAnsi="Times New Roman"/>
          <w:sz w:val="28"/>
          <w:szCs w:val="28"/>
          <w:lang w:val="kk-KZ"/>
        </w:rPr>
        <w:t xml:space="preserve">и его деятельности предоставляется заинтересованным лицам, не являющимся представителями СМИ, на основании их письменных запросов, если такая информация не относится к сведениям, содержащим </w:t>
      </w:r>
      <w:r>
        <w:rPr>
          <w:rFonts w:ascii="Times New Roman" w:hAnsi="Times New Roman"/>
          <w:sz w:val="28"/>
          <w:szCs w:val="28"/>
          <w:lang w:val="kk-KZ"/>
        </w:rPr>
        <w:t xml:space="preserve">служебную, </w:t>
      </w:r>
      <w:r w:rsidRPr="00DF205A">
        <w:rPr>
          <w:rFonts w:ascii="Times New Roman" w:hAnsi="Times New Roman"/>
          <w:sz w:val="28"/>
          <w:szCs w:val="28"/>
          <w:lang w:val="kk-KZ"/>
        </w:rPr>
        <w:t>к</w:t>
      </w:r>
      <w:r>
        <w:rPr>
          <w:rFonts w:ascii="Times New Roman" w:hAnsi="Times New Roman"/>
          <w:sz w:val="28"/>
          <w:szCs w:val="28"/>
          <w:lang w:val="kk-KZ"/>
        </w:rPr>
        <w:t>оммерческую или иную охраняемую</w:t>
      </w:r>
      <w:r w:rsidRPr="00DF205A">
        <w:rPr>
          <w:rFonts w:ascii="Times New Roman" w:hAnsi="Times New Roman"/>
          <w:sz w:val="28"/>
          <w:szCs w:val="28"/>
          <w:lang w:val="kk-KZ"/>
        </w:rPr>
        <w:t xml:space="preserve"> законом тайну.</w:t>
      </w:r>
    </w:p>
    <w:p w:rsidR="0064507B" w:rsidRDefault="0064507B" w:rsidP="005376BB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64507B" w:rsidRPr="00457CBB" w:rsidRDefault="0064507B" w:rsidP="00457C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6. </w:t>
      </w:r>
      <w:r w:rsidRPr="00457CBB">
        <w:rPr>
          <w:rFonts w:ascii="Times New Roman" w:hAnsi="Times New Roman"/>
          <w:b/>
          <w:sz w:val="28"/>
          <w:szCs w:val="28"/>
        </w:rPr>
        <w:t>Заключительные положения</w:t>
      </w:r>
    </w:p>
    <w:p w:rsidR="0064507B" w:rsidRPr="00DF205A" w:rsidRDefault="0064507B" w:rsidP="00457CBB">
      <w:pPr>
        <w:pStyle w:val="ListParagraph"/>
        <w:widowControl w:val="0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kk-KZ"/>
        </w:rPr>
      </w:pPr>
      <w:r w:rsidRPr="00DF205A">
        <w:rPr>
          <w:rFonts w:ascii="Times New Roman" w:hAnsi="Times New Roman"/>
          <w:sz w:val="28"/>
          <w:szCs w:val="28"/>
          <w:lang w:val="kk-KZ"/>
        </w:rPr>
        <w:t xml:space="preserve">Наблюдательный </w:t>
      </w:r>
      <w:r>
        <w:rPr>
          <w:rFonts w:ascii="Times New Roman" w:hAnsi="Times New Roman"/>
          <w:sz w:val="28"/>
          <w:szCs w:val="28"/>
          <w:lang w:val="kk-KZ"/>
        </w:rPr>
        <w:t>с</w:t>
      </w:r>
      <w:r w:rsidRPr="00DF205A">
        <w:rPr>
          <w:rFonts w:ascii="Times New Roman" w:hAnsi="Times New Roman"/>
          <w:sz w:val="28"/>
          <w:szCs w:val="28"/>
          <w:lang w:val="kk-KZ"/>
        </w:rPr>
        <w:t xml:space="preserve">овет утверждает </w:t>
      </w:r>
      <w:r>
        <w:rPr>
          <w:rFonts w:ascii="Times New Roman" w:hAnsi="Times New Roman"/>
          <w:sz w:val="28"/>
          <w:szCs w:val="28"/>
          <w:lang w:val="kk-KZ"/>
        </w:rPr>
        <w:t>настоящую П</w:t>
      </w:r>
      <w:r w:rsidRPr="00DF205A">
        <w:rPr>
          <w:rFonts w:ascii="Times New Roman" w:hAnsi="Times New Roman"/>
          <w:sz w:val="28"/>
          <w:szCs w:val="28"/>
          <w:lang w:val="kk-KZ"/>
        </w:rPr>
        <w:t>олитику, а также определяет порядок раскрытия информации и защиты информации, составляющей служебную, коммерческую или иную охраняемую законодательством тайну.</w:t>
      </w:r>
    </w:p>
    <w:p w:rsidR="0064507B" w:rsidRPr="00DF205A" w:rsidRDefault="0064507B" w:rsidP="00457CBB">
      <w:pPr>
        <w:pStyle w:val="ListParagraph"/>
        <w:widowControl w:val="0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kk-KZ"/>
        </w:rPr>
      </w:pPr>
      <w:r w:rsidRPr="00DF205A">
        <w:rPr>
          <w:rFonts w:ascii="Times New Roman" w:hAnsi="Times New Roman"/>
          <w:sz w:val="28"/>
          <w:szCs w:val="28"/>
          <w:lang w:val="kk-KZ"/>
        </w:rPr>
        <w:t xml:space="preserve">Руководитель Предприятия осуществляет раскрытие и защиту информации о деятельности </w:t>
      </w:r>
      <w:r w:rsidRPr="00DF205A">
        <w:rPr>
          <w:rFonts w:ascii="Times New Roman" w:hAnsi="Times New Roman"/>
          <w:sz w:val="28"/>
          <w:szCs w:val="28"/>
        </w:rPr>
        <w:t>Предприятия</w:t>
      </w:r>
      <w:r w:rsidRPr="00DF205A">
        <w:rPr>
          <w:rFonts w:ascii="Times New Roman" w:hAnsi="Times New Roman"/>
          <w:sz w:val="28"/>
          <w:szCs w:val="28"/>
          <w:lang w:val="kk-KZ"/>
        </w:rPr>
        <w:t>в соответствии с требованиями законодательства</w:t>
      </w:r>
      <w:r>
        <w:rPr>
          <w:rFonts w:ascii="Times New Roman" w:hAnsi="Times New Roman"/>
          <w:sz w:val="28"/>
          <w:szCs w:val="28"/>
          <w:lang w:val="kk-KZ"/>
        </w:rPr>
        <w:t xml:space="preserve"> Республики Казахстан </w:t>
      </w:r>
      <w:r w:rsidRPr="00DF205A">
        <w:rPr>
          <w:rFonts w:ascii="Times New Roman" w:hAnsi="Times New Roman"/>
          <w:sz w:val="28"/>
          <w:szCs w:val="28"/>
          <w:lang w:val="kk-KZ"/>
        </w:rPr>
        <w:t xml:space="preserve">и </w:t>
      </w:r>
      <w:r>
        <w:rPr>
          <w:rFonts w:ascii="Times New Roman" w:hAnsi="Times New Roman"/>
          <w:sz w:val="28"/>
          <w:szCs w:val="28"/>
          <w:lang w:val="kk-KZ"/>
        </w:rPr>
        <w:t xml:space="preserve">внутренних </w:t>
      </w:r>
      <w:r w:rsidRPr="00DF205A">
        <w:rPr>
          <w:rFonts w:ascii="Times New Roman" w:hAnsi="Times New Roman"/>
          <w:sz w:val="28"/>
          <w:szCs w:val="28"/>
          <w:lang w:val="kk-KZ"/>
        </w:rPr>
        <w:t>документ</w:t>
      </w:r>
      <w:r>
        <w:rPr>
          <w:rFonts w:ascii="Times New Roman" w:hAnsi="Times New Roman"/>
          <w:sz w:val="28"/>
          <w:szCs w:val="28"/>
          <w:lang w:val="kk-KZ"/>
        </w:rPr>
        <w:t xml:space="preserve">ов </w:t>
      </w:r>
      <w:r w:rsidRPr="00DF205A">
        <w:rPr>
          <w:rFonts w:ascii="Times New Roman" w:hAnsi="Times New Roman"/>
          <w:sz w:val="28"/>
          <w:szCs w:val="28"/>
        </w:rPr>
        <w:t>Предприятия.</w:t>
      </w:r>
    </w:p>
    <w:p w:rsidR="0064507B" w:rsidRPr="00DF205A" w:rsidRDefault="0064507B" w:rsidP="00457CBB">
      <w:pPr>
        <w:pStyle w:val="ListParagraph"/>
        <w:widowControl w:val="0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kk-KZ"/>
        </w:rPr>
      </w:pPr>
      <w:r w:rsidRPr="00DF205A">
        <w:rPr>
          <w:rFonts w:ascii="Times New Roman" w:hAnsi="Times New Roman"/>
          <w:sz w:val="28"/>
          <w:szCs w:val="28"/>
          <w:lang w:val="kk-KZ"/>
        </w:rPr>
        <w:t xml:space="preserve">Секретарь Наблюдательного </w:t>
      </w:r>
      <w:r>
        <w:rPr>
          <w:rFonts w:ascii="Times New Roman" w:hAnsi="Times New Roman"/>
          <w:sz w:val="28"/>
          <w:szCs w:val="28"/>
          <w:lang w:val="kk-KZ"/>
        </w:rPr>
        <w:t>с</w:t>
      </w:r>
      <w:r w:rsidRPr="00DF205A">
        <w:rPr>
          <w:rFonts w:ascii="Times New Roman" w:hAnsi="Times New Roman"/>
          <w:sz w:val="28"/>
          <w:szCs w:val="28"/>
          <w:lang w:val="kk-KZ"/>
        </w:rPr>
        <w:t xml:space="preserve">овета в установленном порядке обеспечивает своевременное предоставление информации </w:t>
      </w:r>
      <w:r>
        <w:rPr>
          <w:rFonts w:ascii="Times New Roman" w:hAnsi="Times New Roman"/>
          <w:sz w:val="28"/>
          <w:szCs w:val="28"/>
          <w:lang w:val="kk-KZ"/>
        </w:rPr>
        <w:t xml:space="preserve">о </w:t>
      </w:r>
      <w:r w:rsidRPr="00DF205A">
        <w:rPr>
          <w:rFonts w:ascii="Times New Roman" w:hAnsi="Times New Roman"/>
          <w:sz w:val="28"/>
          <w:szCs w:val="28"/>
        </w:rPr>
        <w:t>Предприяти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DF205A">
        <w:rPr>
          <w:rFonts w:ascii="Times New Roman" w:hAnsi="Times New Roman"/>
          <w:sz w:val="28"/>
          <w:szCs w:val="28"/>
          <w:lang w:val="kk-KZ"/>
        </w:rPr>
        <w:t xml:space="preserve">Наблюдательному </w:t>
      </w:r>
      <w:r>
        <w:rPr>
          <w:rFonts w:ascii="Times New Roman" w:hAnsi="Times New Roman"/>
          <w:sz w:val="28"/>
          <w:szCs w:val="28"/>
          <w:lang w:val="kk-KZ"/>
        </w:rPr>
        <w:t>с</w:t>
      </w:r>
      <w:r w:rsidRPr="00DF205A">
        <w:rPr>
          <w:rFonts w:ascii="Times New Roman" w:hAnsi="Times New Roman"/>
          <w:sz w:val="28"/>
          <w:szCs w:val="28"/>
          <w:lang w:val="kk-KZ"/>
        </w:rPr>
        <w:t>овету.</w:t>
      </w:r>
    </w:p>
    <w:p w:rsidR="0064507B" w:rsidRPr="00DF205A" w:rsidRDefault="0064507B" w:rsidP="00457CBB">
      <w:pPr>
        <w:pStyle w:val="ListParagraph"/>
        <w:widowControl w:val="0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kk-KZ"/>
        </w:rPr>
      </w:pPr>
      <w:r w:rsidRPr="00DF205A">
        <w:rPr>
          <w:rFonts w:ascii="Times New Roman" w:hAnsi="Times New Roman"/>
          <w:sz w:val="28"/>
          <w:szCs w:val="28"/>
          <w:lang w:val="kk-KZ"/>
        </w:rPr>
        <w:t xml:space="preserve">Ответственность за полноту и достоверность раскрываемой информации о </w:t>
      </w:r>
      <w:r w:rsidRPr="00DF205A">
        <w:rPr>
          <w:rFonts w:ascii="Times New Roman" w:hAnsi="Times New Roman"/>
          <w:sz w:val="28"/>
          <w:szCs w:val="28"/>
        </w:rPr>
        <w:t xml:space="preserve">Предприятии </w:t>
      </w:r>
      <w:r w:rsidRPr="00DF205A">
        <w:rPr>
          <w:rFonts w:ascii="Times New Roman" w:hAnsi="Times New Roman"/>
          <w:sz w:val="28"/>
          <w:szCs w:val="28"/>
          <w:lang w:val="kk-KZ"/>
        </w:rPr>
        <w:t>и его деятельности несет Руковод</w:t>
      </w:r>
      <w:r>
        <w:rPr>
          <w:rFonts w:ascii="Times New Roman" w:hAnsi="Times New Roman"/>
          <w:sz w:val="28"/>
          <w:szCs w:val="28"/>
          <w:lang w:val="kk-KZ"/>
        </w:rPr>
        <w:t xml:space="preserve">итель </w:t>
      </w:r>
      <w:r w:rsidRPr="00DF205A">
        <w:rPr>
          <w:rFonts w:ascii="Times New Roman" w:hAnsi="Times New Roman"/>
          <w:sz w:val="28"/>
          <w:szCs w:val="28"/>
          <w:lang w:val="kk-KZ"/>
        </w:rPr>
        <w:t>Предприятия.</w:t>
      </w:r>
    </w:p>
    <w:p w:rsidR="0064507B" w:rsidRDefault="0064507B" w:rsidP="00457CBB">
      <w:pPr>
        <w:pStyle w:val="ListParagraph"/>
        <w:widowControl w:val="0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Руково</w:t>
      </w:r>
      <w:r w:rsidRPr="00DF205A">
        <w:rPr>
          <w:rFonts w:ascii="Times New Roman" w:hAnsi="Times New Roman"/>
          <w:sz w:val="28"/>
          <w:szCs w:val="28"/>
          <w:lang w:val="kk-KZ"/>
        </w:rPr>
        <w:t>д</w:t>
      </w:r>
      <w:r>
        <w:rPr>
          <w:rFonts w:ascii="Times New Roman" w:hAnsi="Times New Roman"/>
          <w:sz w:val="28"/>
          <w:szCs w:val="28"/>
          <w:lang w:val="kk-KZ"/>
        </w:rPr>
        <w:t xml:space="preserve">итель </w:t>
      </w:r>
      <w:r w:rsidRPr="00DF205A">
        <w:rPr>
          <w:rFonts w:ascii="Times New Roman" w:hAnsi="Times New Roman"/>
          <w:sz w:val="28"/>
          <w:szCs w:val="28"/>
          <w:lang w:val="kk-KZ"/>
        </w:rPr>
        <w:t>Предприятия обеспечивает процедуры согласования и сроков раскрытия информации, функциональность и сохранность информационных ресурсов, а также обеспечивает достижение целей настояще</w:t>
      </w:r>
      <w:r>
        <w:rPr>
          <w:rFonts w:ascii="Times New Roman" w:hAnsi="Times New Roman"/>
          <w:sz w:val="28"/>
          <w:szCs w:val="28"/>
          <w:lang w:val="kk-KZ"/>
        </w:rPr>
        <w:t>й Политики</w:t>
      </w:r>
      <w:r w:rsidRPr="00DF205A">
        <w:rPr>
          <w:rFonts w:ascii="Times New Roman" w:hAnsi="Times New Roman"/>
          <w:sz w:val="28"/>
          <w:szCs w:val="28"/>
          <w:lang w:val="kk-KZ"/>
        </w:rPr>
        <w:t>.</w:t>
      </w:r>
    </w:p>
    <w:p w:rsidR="0064507B" w:rsidRPr="004B05C6" w:rsidRDefault="0064507B" w:rsidP="004B05C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64507B" w:rsidRPr="004B05C6" w:rsidRDefault="0064507B" w:rsidP="00100DA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  <w:r w:rsidRPr="004B05C6">
        <w:rPr>
          <w:rFonts w:ascii="Times New Roman" w:hAnsi="Times New Roman"/>
          <w:sz w:val="28"/>
          <w:szCs w:val="28"/>
          <w:lang w:val="kk-KZ"/>
        </w:rPr>
        <w:t>__</w:t>
      </w:r>
      <w:r>
        <w:rPr>
          <w:rFonts w:ascii="Times New Roman" w:hAnsi="Times New Roman"/>
          <w:sz w:val="28"/>
          <w:szCs w:val="28"/>
          <w:lang w:val="kk-KZ"/>
        </w:rPr>
        <w:t>_____________________________</w:t>
      </w:r>
    </w:p>
    <w:sectPr w:rsidR="0064507B" w:rsidRPr="004B05C6" w:rsidSect="004B05C6">
      <w:headerReference w:type="default" r:id="rId7"/>
      <w:pgSz w:w="11906" w:h="16838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507B" w:rsidRDefault="0064507B" w:rsidP="004B05C6">
      <w:pPr>
        <w:spacing w:after="0" w:line="240" w:lineRule="auto"/>
      </w:pPr>
      <w:r>
        <w:separator/>
      </w:r>
    </w:p>
  </w:endnote>
  <w:endnote w:type="continuationSeparator" w:id="1">
    <w:p w:rsidR="0064507B" w:rsidRDefault="0064507B" w:rsidP="004B0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507B" w:rsidRDefault="0064507B" w:rsidP="004B05C6">
      <w:pPr>
        <w:spacing w:after="0" w:line="240" w:lineRule="auto"/>
      </w:pPr>
      <w:r>
        <w:separator/>
      </w:r>
    </w:p>
  </w:footnote>
  <w:footnote w:type="continuationSeparator" w:id="1">
    <w:p w:rsidR="0064507B" w:rsidRDefault="0064507B" w:rsidP="004B05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07B" w:rsidRPr="004B05C6" w:rsidRDefault="0064507B" w:rsidP="004B05C6">
    <w:pPr>
      <w:pStyle w:val="Header"/>
      <w:jc w:val="center"/>
      <w:rPr>
        <w:rFonts w:ascii="Times New Roman" w:hAnsi="Times New Roman"/>
        <w:sz w:val="24"/>
        <w:szCs w:val="24"/>
      </w:rPr>
    </w:pPr>
    <w:r w:rsidRPr="004B05C6">
      <w:rPr>
        <w:rFonts w:ascii="Times New Roman" w:hAnsi="Times New Roman"/>
        <w:sz w:val="24"/>
        <w:szCs w:val="24"/>
      </w:rPr>
      <w:fldChar w:fldCharType="begin"/>
    </w:r>
    <w:r w:rsidRPr="004B05C6">
      <w:rPr>
        <w:rFonts w:ascii="Times New Roman" w:hAnsi="Times New Roman"/>
        <w:sz w:val="24"/>
        <w:szCs w:val="24"/>
      </w:rPr>
      <w:instrText xml:space="preserve"> PAGE   \* MERGEFORMAT </w:instrText>
    </w:r>
    <w:r w:rsidRPr="004B05C6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5</w:t>
    </w:r>
    <w:r w:rsidRPr="004B05C6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35007"/>
    <w:multiLevelType w:val="hybridMultilevel"/>
    <w:tmpl w:val="BAEA33DE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15BD2989"/>
    <w:multiLevelType w:val="hybridMultilevel"/>
    <w:tmpl w:val="4BEE7D4A"/>
    <w:lvl w:ilvl="0" w:tplc="04190011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15D25536"/>
    <w:multiLevelType w:val="hybridMultilevel"/>
    <w:tmpl w:val="3F503E3C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D728DB9A">
      <w:numFmt w:val="bullet"/>
      <w:lvlText w:val="-"/>
      <w:lvlJc w:val="left"/>
      <w:pPr>
        <w:ind w:left="2674" w:hanging="885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2C3D6C99"/>
    <w:multiLevelType w:val="hybridMultilevel"/>
    <w:tmpl w:val="DE72563A"/>
    <w:lvl w:ilvl="0" w:tplc="0419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4B0C602D"/>
    <w:multiLevelType w:val="hybridMultilevel"/>
    <w:tmpl w:val="B20ADFF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E565878"/>
    <w:multiLevelType w:val="hybridMultilevel"/>
    <w:tmpl w:val="9E7EE46E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5F6C0B10"/>
    <w:multiLevelType w:val="multilevel"/>
    <w:tmpl w:val="3138A2BE"/>
    <w:lvl w:ilvl="0">
      <w:start w:val="1"/>
      <w:numFmt w:val="decimal"/>
      <w:lvlText w:val="%1."/>
      <w:lvlJc w:val="left"/>
      <w:pPr>
        <w:ind w:left="1290" w:hanging="129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1998" w:hanging="129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06" w:hanging="129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14" w:hanging="129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122" w:hanging="129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7">
    <w:nsid w:val="65193E82"/>
    <w:multiLevelType w:val="hybridMultilevel"/>
    <w:tmpl w:val="6ACED59C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673E7FA6"/>
    <w:multiLevelType w:val="hybridMultilevel"/>
    <w:tmpl w:val="1D96431E"/>
    <w:lvl w:ilvl="0" w:tplc="0CB82BA0">
      <w:start w:val="4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>
    <w:nsid w:val="6E1D143B"/>
    <w:multiLevelType w:val="hybridMultilevel"/>
    <w:tmpl w:val="84DC963C"/>
    <w:lvl w:ilvl="0" w:tplc="2DDCB7B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74926377"/>
    <w:multiLevelType w:val="multilevel"/>
    <w:tmpl w:val="0FF0BE08"/>
    <w:lvl w:ilvl="0">
      <w:start w:val="1"/>
      <w:numFmt w:val="decimal"/>
      <w:suff w:val="space"/>
      <w:lvlText w:val="%1."/>
      <w:lvlJc w:val="left"/>
      <w:pPr>
        <w:ind w:left="1290" w:hanging="129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ind w:left="1998" w:hanging="129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706" w:hanging="129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14" w:hanging="129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122" w:hanging="129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11">
    <w:nsid w:val="7E957D8B"/>
    <w:multiLevelType w:val="hybridMultilevel"/>
    <w:tmpl w:val="2CE6E454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6"/>
  </w:num>
  <w:num w:numId="4">
    <w:abstractNumId w:val="8"/>
  </w:num>
  <w:num w:numId="5">
    <w:abstractNumId w:val="0"/>
  </w:num>
  <w:num w:numId="6">
    <w:abstractNumId w:val="7"/>
  </w:num>
  <w:num w:numId="7">
    <w:abstractNumId w:val="2"/>
  </w:num>
  <w:num w:numId="8">
    <w:abstractNumId w:val="5"/>
  </w:num>
  <w:num w:numId="9">
    <w:abstractNumId w:val="4"/>
  </w:num>
  <w:num w:numId="10">
    <w:abstractNumId w:val="3"/>
  </w:num>
  <w:num w:numId="11">
    <w:abstractNumId w:val="1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413E"/>
    <w:rsid w:val="00012165"/>
    <w:rsid w:val="00075C1A"/>
    <w:rsid w:val="0009349D"/>
    <w:rsid w:val="00100DA6"/>
    <w:rsid w:val="0012246B"/>
    <w:rsid w:val="001345D5"/>
    <w:rsid w:val="00172261"/>
    <w:rsid w:val="001D0163"/>
    <w:rsid w:val="001D52CD"/>
    <w:rsid w:val="00203F58"/>
    <w:rsid w:val="00220639"/>
    <w:rsid w:val="00226847"/>
    <w:rsid w:val="00264FC2"/>
    <w:rsid w:val="002A116E"/>
    <w:rsid w:val="002A49B3"/>
    <w:rsid w:val="002B66EF"/>
    <w:rsid w:val="002C0A75"/>
    <w:rsid w:val="002D4047"/>
    <w:rsid w:val="002E0482"/>
    <w:rsid w:val="002F6CA6"/>
    <w:rsid w:val="00356040"/>
    <w:rsid w:val="003573AB"/>
    <w:rsid w:val="00361F33"/>
    <w:rsid w:val="00371106"/>
    <w:rsid w:val="003A1A41"/>
    <w:rsid w:val="003B5844"/>
    <w:rsid w:val="003C607C"/>
    <w:rsid w:val="003F398C"/>
    <w:rsid w:val="00423233"/>
    <w:rsid w:val="00457CBB"/>
    <w:rsid w:val="00472385"/>
    <w:rsid w:val="00496796"/>
    <w:rsid w:val="00496FAD"/>
    <w:rsid w:val="004B05C6"/>
    <w:rsid w:val="004D7EE1"/>
    <w:rsid w:val="00502A64"/>
    <w:rsid w:val="00503B48"/>
    <w:rsid w:val="00520379"/>
    <w:rsid w:val="005376BB"/>
    <w:rsid w:val="005407C8"/>
    <w:rsid w:val="005C23A3"/>
    <w:rsid w:val="005D54AB"/>
    <w:rsid w:val="005E5BD0"/>
    <w:rsid w:val="005F31D5"/>
    <w:rsid w:val="00615C95"/>
    <w:rsid w:val="00622B1D"/>
    <w:rsid w:val="0064507B"/>
    <w:rsid w:val="00697BB2"/>
    <w:rsid w:val="006D5384"/>
    <w:rsid w:val="006E264F"/>
    <w:rsid w:val="006E74AB"/>
    <w:rsid w:val="007357E7"/>
    <w:rsid w:val="00745BFD"/>
    <w:rsid w:val="00762248"/>
    <w:rsid w:val="00765DE2"/>
    <w:rsid w:val="0076742C"/>
    <w:rsid w:val="00795A57"/>
    <w:rsid w:val="007A7DCF"/>
    <w:rsid w:val="007B413E"/>
    <w:rsid w:val="007D08A0"/>
    <w:rsid w:val="007F159E"/>
    <w:rsid w:val="007F477B"/>
    <w:rsid w:val="00805FB3"/>
    <w:rsid w:val="008115A4"/>
    <w:rsid w:val="0083784A"/>
    <w:rsid w:val="008543DB"/>
    <w:rsid w:val="00855D0D"/>
    <w:rsid w:val="00872FE9"/>
    <w:rsid w:val="008B2E34"/>
    <w:rsid w:val="008D606D"/>
    <w:rsid w:val="008D6B7A"/>
    <w:rsid w:val="008F0CB6"/>
    <w:rsid w:val="008F2455"/>
    <w:rsid w:val="008F5F7F"/>
    <w:rsid w:val="0092676F"/>
    <w:rsid w:val="00946C55"/>
    <w:rsid w:val="009C4808"/>
    <w:rsid w:val="009F4A9A"/>
    <w:rsid w:val="00A020FA"/>
    <w:rsid w:val="00A1225B"/>
    <w:rsid w:val="00AA1754"/>
    <w:rsid w:val="00AC58A7"/>
    <w:rsid w:val="00AD2927"/>
    <w:rsid w:val="00AF4DA8"/>
    <w:rsid w:val="00B02601"/>
    <w:rsid w:val="00B2022A"/>
    <w:rsid w:val="00B32E94"/>
    <w:rsid w:val="00B371BC"/>
    <w:rsid w:val="00B44F14"/>
    <w:rsid w:val="00BB6A8A"/>
    <w:rsid w:val="00BD1777"/>
    <w:rsid w:val="00BD3C90"/>
    <w:rsid w:val="00C223CA"/>
    <w:rsid w:val="00C42308"/>
    <w:rsid w:val="00C63B61"/>
    <w:rsid w:val="00CD5D51"/>
    <w:rsid w:val="00CD664E"/>
    <w:rsid w:val="00CE0A9E"/>
    <w:rsid w:val="00CE4624"/>
    <w:rsid w:val="00CF5945"/>
    <w:rsid w:val="00D21219"/>
    <w:rsid w:val="00D2717C"/>
    <w:rsid w:val="00D30D4D"/>
    <w:rsid w:val="00DC2FC9"/>
    <w:rsid w:val="00DC44BA"/>
    <w:rsid w:val="00DF205A"/>
    <w:rsid w:val="00E2265C"/>
    <w:rsid w:val="00E44133"/>
    <w:rsid w:val="00E50032"/>
    <w:rsid w:val="00E5221A"/>
    <w:rsid w:val="00E757E6"/>
    <w:rsid w:val="00E76382"/>
    <w:rsid w:val="00EA6E59"/>
    <w:rsid w:val="00EA7D95"/>
    <w:rsid w:val="00EB4BE2"/>
    <w:rsid w:val="00EE5F3E"/>
    <w:rsid w:val="00F20347"/>
    <w:rsid w:val="00F238B3"/>
    <w:rsid w:val="00F502C0"/>
    <w:rsid w:val="00F611C8"/>
    <w:rsid w:val="00F67FF3"/>
    <w:rsid w:val="00FB2022"/>
    <w:rsid w:val="00FB3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C9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F205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4B05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B05C6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4B05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B05C6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7A7D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7A7DCF"/>
    <w:rPr>
      <w:rFonts w:ascii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30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71</TotalTime>
  <Pages>5</Pages>
  <Words>1411</Words>
  <Characters>8048</Characters>
  <Application>Microsoft Office Outlook</Application>
  <DocSecurity>0</DocSecurity>
  <Lines>0</Lines>
  <Paragraphs>0</Paragraphs>
  <ScaleCrop>false</ScaleCrop>
  <Company>1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Гор.больница</cp:lastModifiedBy>
  <cp:revision>35</cp:revision>
  <dcterms:created xsi:type="dcterms:W3CDTF">2018-06-01T07:45:00Z</dcterms:created>
  <dcterms:modified xsi:type="dcterms:W3CDTF">2019-11-26T03:05:00Z</dcterms:modified>
</cp:coreProperties>
</file>