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4" w:rsidRPr="00F6216A" w:rsidRDefault="00121BC4" w:rsidP="003855C2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121BC4" w:rsidRDefault="00121BC4" w:rsidP="003855C2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Утверждаю</w:t>
      </w:r>
    </w:p>
    <w:p w:rsidR="00121BC4" w:rsidRDefault="00121BC4" w:rsidP="003855C2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Главный врач</w:t>
      </w:r>
    </w:p>
    <w:p w:rsidR="00121BC4" w:rsidRDefault="00121BC4" w:rsidP="003855C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ГКП на ПХВ «Городская клиническая больница№1» </w:t>
      </w:r>
    </w:p>
    <w:p w:rsidR="00121BC4" w:rsidRPr="003855C2" w:rsidRDefault="00121BC4" w:rsidP="003855C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________________________Донбай А.А.</w:t>
      </w:r>
    </w:p>
    <w:p w:rsidR="00121BC4" w:rsidRPr="009450EE" w:rsidRDefault="00121BC4" w:rsidP="006F55C9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91" w:type="dxa"/>
        <w:tblInd w:w="93" w:type="dxa"/>
        <w:tblLayout w:type="fixed"/>
        <w:tblLook w:val="00A0"/>
      </w:tblPr>
      <w:tblGrid>
        <w:gridCol w:w="435"/>
        <w:gridCol w:w="1740"/>
        <w:gridCol w:w="2268"/>
        <w:gridCol w:w="1701"/>
        <w:gridCol w:w="1336"/>
        <w:gridCol w:w="365"/>
        <w:gridCol w:w="3686"/>
        <w:gridCol w:w="1843"/>
        <w:gridCol w:w="1417"/>
      </w:tblGrid>
      <w:tr w:rsidR="00121BC4" w:rsidRPr="003855C2" w:rsidTr="00431A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    Классификатор внутренних нормативных документов ГКП на ПВХ </w:t>
            </w:r>
          </w:p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«Городская Клиническая больница№1»</w:t>
            </w:r>
          </w:p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8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Вид документа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Кем утвержден документ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Регламентирующий документ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Курирующий ответственный СП ГКБ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251658240;visibility:visible;mso-position-horizontal-relative:text;mso-position-vertical-relative:text" from="-5.1pt,43.65pt" to="66.9pt,43.65pt" strokecolor="#5b9bd5" strokeweight=".5pt">
                  <v:stroke joinstyle="miter"/>
                </v:line>
              </w:pict>
            </w: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исполнения</w:t>
            </w:r>
          </w:p>
        </w:tc>
      </w:tr>
      <w:tr w:rsidR="00121BC4" w:rsidRPr="003855C2" w:rsidTr="00431A60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Учредительные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Устав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Корпоративный стандарт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Учредитель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Корпоративный стандарт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Организационные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Организационная структура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формирования и изменения штатного расписания, утверждённый от ___      года (образец, согласованный заместителями главного врача, прилагается)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ОК/заместители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Штатная численность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формирования и изменения штатного расписания, утверждённый от ______(образец прилагается к документу)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Отд,кадров/экономист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формирования и изменения штатного расписания, утверждённый от __________года</w:t>
            </w:r>
          </w:p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(образец прилагается к документу)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Должностные инструкции</w:t>
            </w:r>
          </w:p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разработки и утверждения должностных инструкций (образцы ДИ приложением к документу)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Отд,кадров /руководители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Положения о Структурные подразделения</w:t>
            </w:r>
          </w:p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разработки и утверждения положений о структурных подразделениях (образцы ПСП приложением к документу)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Отд,кадров/руководители </w:t>
            </w:r>
          </w:p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Структурные подразделения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Трудовые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Главный врач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Утвержденные  типовые трудовые договора от__________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Стратегические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Стратегия развития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Учредитель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План развития на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Заместители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Финансовые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Бюджет на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 бюджетирования (образец прилагается к документу)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ОК/заместители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Правила, регламентирующие процесс  согласования и осуществления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Учетная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Налоговая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Положение по оплате труда работников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Прейскурант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BC4" w:rsidRPr="003855C2" w:rsidRDefault="00121BC4" w:rsidP="00431A60">
            <w:r w:rsidRPr="003855C2">
              <w:rPr>
                <w:rFonts w:ascii="Times New Roman" w:hAnsi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НС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 xml:space="preserve">Алгоритм ценообразования и утверждения прейскурантов на медицинские 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855C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12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E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*Примечание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Необходимо обязательное ознакомление новых сотрудников АУП с ВНД, утвержденным и распространяющие свое действие на ГКБ по списку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121BC4" w:rsidRPr="003855C2" w:rsidTr="00431A60">
        <w:trPr>
          <w:trHeight w:val="15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BC4" w:rsidRPr="00080EDE" w:rsidRDefault="00121BC4" w:rsidP="00431A6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80EDE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*Примечание</w:t>
            </w:r>
          </w:p>
        </w:tc>
        <w:tc>
          <w:tcPr>
            <w:tcW w:w="5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BC4" w:rsidRPr="003855C2" w:rsidRDefault="00121BC4" w:rsidP="00431A6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Стандарты оказания медицинских услуг, правила оказания ПМСП и стационарной помощи регламентированы нормативно правовыми актами Республики Казахстан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855C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Перечень НПА и НТД, которыми должны регламентироваться отделения ГКБ  при осуществлении совей деятельности отражены в утвержденном  и постоянно актуализированном перечне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BC4" w:rsidRPr="003855C2" w:rsidRDefault="00121BC4" w:rsidP="00431A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121BC4" w:rsidRDefault="00121BC4" w:rsidP="006F55C9">
      <w:pPr>
        <w:jc w:val="both"/>
        <w:rPr>
          <w:rFonts w:ascii="Times New Roman" w:hAnsi="Times New Roman"/>
          <w:sz w:val="28"/>
          <w:szCs w:val="28"/>
        </w:rPr>
      </w:pPr>
    </w:p>
    <w:p w:rsidR="00121BC4" w:rsidRDefault="00121BC4">
      <w:bookmarkStart w:id="0" w:name="_GoBack"/>
      <w:bookmarkEnd w:id="0"/>
    </w:p>
    <w:sectPr w:rsidR="00121BC4" w:rsidSect="003855C2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5C9"/>
    <w:rsid w:val="0001547F"/>
    <w:rsid w:val="00080EDE"/>
    <w:rsid w:val="00121BC4"/>
    <w:rsid w:val="001F5A8D"/>
    <w:rsid w:val="002944BA"/>
    <w:rsid w:val="002C7B6C"/>
    <w:rsid w:val="003855C2"/>
    <w:rsid w:val="003F5762"/>
    <w:rsid w:val="00431A60"/>
    <w:rsid w:val="00446787"/>
    <w:rsid w:val="006D6485"/>
    <w:rsid w:val="006F55C9"/>
    <w:rsid w:val="009450EE"/>
    <w:rsid w:val="00982D57"/>
    <w:rsid w:val="00A92716"/>
    <w:rsid w:val="00B2189E"/>
    <w:rsid w:val="00BC0173"/>
    <w:rsid w:val="00BE487F"/>
    <w:rsid w:val="00D5186A"/>
    <w:rsid w:val="00E42C34"/>
    <w:rsid w:val="00F6216A"/>
    <w:rsid w:val="00FA37D2"/>
    <w:rsid w:val="00FD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471</Words>
  <Characters>2687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Menedjer</dc:creator>
  <cp:keywords/>
  <dc:description/>
  <cp:lastModifiedBy>Гор.больница</cp:lastModifiedBy>
  <cp:revision>7</cp:revision>
  <cp:lastPrinted>2019-10-22T05:22:00Z</cp:lastPrinted>
  <dcterms:created xsi:type="dcterms:W3CDTF">2019-09-27T04:53:00Z</dcterms:created>
  <dcterms:modified xsi:type="dcterms:W3CDTF">2019-10-22T05:23:00Z</dcterms:modified>
</cp:coreProperties>
</file>